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A9C6" w14:textId="77777777" w:rsidR="009B39E2" w:rsidRPr="002921A5" w:rsidRDefault="009B39E2">
      <w:pPr>
        <w:jc w:val="both"/>
        <w:rPr>
          <w:rFonts w:ascii="Source Sans Pro" w:hAnsi="Source Sans Pro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6740"/>
      </w:tblGrid>
      <w:tr w:rsidR="009B39E2" w:rsidRPr="002921A5" w14:paraId="517777E1" w14:textId="77777777" w:rsidTr="000328C1">
        <w:tc>
          <w:tcPr>
            <w:tcW w:w="3047" w:type="dxa"/>
            <w:vAlign w:val="center"/>
          </w:tcPr>
          <w:p w14:paraId="55A5FBED" w14:textId="77777777" w:rsidR="009B39E2" w:rsidRPr="002921A5" w:rsidRDefault="00FE04A8">
            <w:pPr>
              <w:pStyle w:val="Ttulo5"/>
              <w:framePr w:hSpace="0" w:wrap="auto" w:vAnchor="margin" w:hAnchor="text" w:yAlign="inline"/>
              <w:rPr>
                <w:rFonts w:ascii="Source Sans Pro" w:hAnsi="Source Sans Pro"/>
              </w:rPr>
            </w:pPr>
            <w:r w:rsidRPr="002921A5">
              <w:rPr>
                <w:rFonts w:ascii="Source Sans Pro" w:hAnsi="Source Sans Pro"/>
              </w:rPr>
              <w:t>CIF</w:t>
            </w:r>
          </w:p>
        </w:tc>
        <w:tc>
          <w:tcPr>
            <w:tcW w:w="6804" w:type="dxa"/>
            <w:vAlign w:val="center"/>
          </w:tcPr>
          <w:p w14:paraId="5BBE9B9F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  <w:p w14:paraId="3A650B83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2887C9D4" w14:textId="77777777" w:rsidTr="000328C1">
        <w:trPr>
          <w:trHeight w:val="376"/>
        </w:trPr>
        <w:tc>
          <w:tcPr>
            <w:tcW w:w="3047" w:type="dxa"/>
            <w:vAlign w:val="center"/>
          </w:tcPr>
          <w:p w14:paraId="6F3EE407" w14:textId="77777777" w:rsidR="009B39E2" w:rsidRPr="002921A5" w:rsidRDefault="00FE04A8" w:rsidP="00FE04A8">
            <w:pPr>
              <w:pStyle w:val="Ttulo5"/>
              <w:framePr w:hSpace="0" w:wrap="auto" w:vAnchor="margin" w:hAnchor="text" w:yAlign="inline"/>
              <w:rPr>
                <w:rFonts w:ascii="Source Sans Pro" w:hAnsi="Source Sans Pro"/>
                <w:b w:val="0"/>
              </w:rPr>
            </w:pPr>
            <w:r w:rsidRPr="002921A5">
              <w:rPr>
                <w:rFonts w:ascii="Source Sans Pro" w:hAnsi="Source Sans Pro"/>
              </w:rPr>
              <w:t>Denominación Fiscal</w:t>
            </w:r>
          </w:p>
        </w:tc>
        <w:tc>
          <w:tcPr>
            <w:tcW w:w="6804" w:type="dxa"/>
            <w:vAlign w:val="center"/>
          </w:tcPr>
          <w:p w14:paraId="5ABED2F5" w14:textId="77777777" w:rsidR="009B39E2" w:rsidRPr="002921A5" w:rsidRDefault="009B39E2" w:rsidP="000328C1">
            <w:pPr>
              <w:ind w:right="-210"/>
              <w:rPr>
                <w:rFonts w:ascii="Source Sans Pro" w:hAnsi="Source Sans Pro" w:cs="Arial"/>
                <w:bCs/>
              </w:rPr>
            </w:pPr>
          </w:p>
          <w:p w14:paraId="65AFE8ED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67C95162" w14:textId="77777777" w:rsidTr="000328C1">
        <w:trPr>
          <w:trHeight w:val="468"/>
        </w:trPr>
        <w:tc>
          <w:tcPr>
            <w:tcW w:w="3047" w:type="dxa"/>
            <w:vAlign w:val="center"/>
          </w:tcPr>
          <w:p w14:paraId="7C569BE9" w14:textId="77777777" w:rsidR="009B39E2" w:rsidRPr="002921A5" w:rsidRDefault="00520840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Año de fundación</w:t>
            </w:r>
          </w:p>
        </w:tc>
        <w:tc>
          <w:tcPr>
            <w:tcW w:w="6804" w:type="dxa"/>
            <w:vAlign w:val="center"/>
          </w:tcPr>
          <w:p w14:paraId="21A827F1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  <w:p w14:paraId="4B110A6A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359E9986" w14:textId="77777777" w:rsidTr="000328C1">
        <w:tc>
          <w:tcPr>
            <w:tcW w:w="3047" w:type="dxa"/>
            <w:vAlign w:val="center"/>
          </w:tcPr>
          <w:p w14:paraId="31440461" w14:textId="77777777" w:rsidR="009B39E2" w:rsidRPr="002921A5" w:rsidRDefault="00520840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Nombre Comercial</w:t>
            </w:r>
          </w:p>
        </w:tc>
        <w:tc>
          <w:tcPr>
            <w:tcW w:w="6804" w:type="dxa"/>
            <w:vAlign w:val="center"/>
          </w:tcPr>
          <w:p w14:paraId="1968C6AC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  <w:p w14:paraId="639A6842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</w:tbl>
    <w:p w14:paraId="20747296" w14:textId="0B9BB232" w:rsidR="009B39E2" w:rsidRPr="002921A5" w:rsidRDefault="00C56049">
      <w:pPr>
        <w:jc w:val="both"/>
        <w:rPr>
          <w:rFonts w:ascii="Source Sans Pro" w:hAnsi="Source Sans Pro"/>
          <w:b/>
        </w:rPr>
      </w:pPr>
      <w:r w:rsidRPr="002921A5">
        <w:rPr>
          <w:rFonts w:ascii="Source Sans Pro" w:hAnsi="Source Sans Pro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E1B93" wp14:editId="5CC4F945">
                <wp:simplePos x="0" y="0"/>
                <wp:positionH relativeFrom="column">
                  <wp:posOffset>9525</wp:posOffset>
                </wp:positionH>
                <wp:positionV relativeFrom="paragraph">
                  <wp:posOffset>1462405</wp:posOffset>
                </wp:positionV>
                <wp:extent cx="272415" cy="20383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926E" w14:textId="77777777" w:rsidR="004B5836" w:rsidRPr="006940FC" w:rsidRDefault="004B5836" w:rsidP="004B583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E1B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115.15pt;width:21.45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">
                <v:textbox>
                  <w:txbxContent>
                    <w:p w14:paraId="0C94926E" w14:textId="77777777" w:rsidR="004B5836" w:rsidRPr="006940FC" w:rsidRDefault="004B5836" w:rsidP="004B583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5CB438" w14:textId="77777777" w:rsidR="004B5836" w:rsidRPr="002921A5" w:rsidRDefault="004B5836" w:rsidP="000328C1">
      <w:pPr>
        <w:ind w:left="284" w:right="284" w:hanging="280"/>
        <w:rPr>
          <w:rFonts w:ascii="Source Sans Pro" w:hAnsi="Source Sans Pro"/>
          <w:b/>
          <w:szCs w:val="22"/>
        </w:rPr>
      </w:pPr>
      <w:r w:rsidRPr="002921A5">
        <w:rPr>
          <w:rFonts w:ascii="Source Sans Pro" w:hAnsi="Source Sans Pro"/>
          <w:szCs w:val="22"/>
          <w:lang w:val="es-ES"/>
        </w:rPr>
        <w:t xml:space="preserve">   </w:t>
      </w:r>
      <w:r w:rsidRPr="002921A5">
        <w:rPr>
          <w:rFonts w:ascii="Source Sans Pro" w:hAnsi="Source Sans Pro"/>
          <w:szCs w:val="22"/>
          <w:lang w:val="es-ES"/>
        </w:rPr>
        <w:tab/>
      </w:r>
      <w:r w:rsidRPr="002921A5">
        <w:rPr>
          <w:rFonts w:ascii="Source Sans Pro" w:hAnsi="Source Sans Pro"/>
          <w:szCs w:val="22"/>
          <w:lang w:val="es-ES"/>
        </w:rPr>
        <w:tab/>
      </w:r>
      <w:r w:rsidRPr="002921A5">
        <w:rPr>
          <w:rFonts w:ascii="Source Sans Pro" w:hAnsi="Source Sans Pro"/>
          <w:b/>
          <w:szCs w:val="22"/>
          <w:lang w:val="es-ES"/>
        </w:rPr>
        <w:t xml:space="preserve">En caso de persona física, declaro estar dado </w:t>
      </w:r>
      <w:r w:rsidR="00AA3B29" w:rsidRPr="002921A5">
        <w:rPr>
          <w:rFonts w:ascii="Source Sans Pro" w:hAnsi="Source Sans Pro"/>
          <w:b/>
          <w:szCs w:val="22"/>
          <w:lang w:val="es-ES"/>
        </w:rPr>
        <w:t>de alta actualmente en el Régime</w:t>
      </w:r>
      <w:r w:rsidRPr="002921A5">
        <w:rPr>
          <w:rFonts w:ascii="Source Sans Pro" w:hAnsi="Source Sans Pro"/>
          <w:b/>
          <w:szCs w:val="22"/>
          <w:lang w:val="es-ES"/>
        </w:rPr>
        <w:t>n especial de Trabajadores autónomos o en la Mutualidad de Previsión Social correspondiente.</w:t>
      </w:r>
    </w:p>
    <w:p w14:paraId="357A8603" w14:textId="77777777" w:rsidR="004B5836" w:rsidRPr="002921A5" w:rsidRDefault="004B5836">
      <w:pPr>
        <w:jc w:val="both"/>
        <w:rPr>
          <w:rFonts w:ascii="Source Sans Pro" w:hAnsi="Source Sans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2821"/>
        <w:gridCol w:w="567"/>
        <w:gridCol w:w="1664"/>
        <w:gridCol w:w="978"/>
        <w:gridCol w:w="2397"/>
      </w:tblGrid>
      <w:tr w:rsidR="009B39E2" w:rsidRPr="002921A5" w14:paraId="51800FE3" w14:textId="77777777" w:rsidTr="000328C1">
        <w:trPr>
          <w:cantSplit/>
          <w:trHeight w:val="247"/>
        </w:trPr>
        <w:tc>
          <w:tcPr>
            <w:tcW w:w="9808" w:type="dxa"/>
            <w:gridSpan w:val="6"/>
            <w:shd w:val="clear" w:color="auto" w:fill="CCFFCC"/>
            <w:vAlign w:val="center"/>
          </w:tcPr>
          <w:p w14:paraId="3873E760" w14:textId="77777777" w:rsidR="003439B0" w:rsidRPr="002921A5" w:rsidRDefault="00FE04A8" w:rsidP="005F33C9">
            <w:pPr>
              <w:pStyle w:val="Ttulo7"/>
              <w:rPr>
                <w:rFonts w:ascii="Source Sans Pro" w:hAnsi="Source Sans Pro"/>
                <w:b w:val="0"/>
                <w:bCs w:val="0"/>
                <w:sz w:val="22"/>
                <w:lang w:val="es-ES"/>
              </w:rPr>
            </w:pPr>
            <w:r w:rsidRPr="002921A5">
              <w:rPr>
                <w:rFonts w:ascii="Source Sans Pro" w:hAnsi="Source Sans Pro"/>
              </w:rPr>
              <w:t>SEDE DE LA EMPRESA EN ANDALUCÍA</w:t>
            </w:r>
            <w:r w:rsidR="009B39E2" w:rsidRPr="002921A5">
              <w:rPr>
                <w:rFonts w:ascii="Source Sans Pro" w:hAnsi="Source Sans Pro"/>
                <w:b w:val="0"/>
                <w:bCs w:val="0"/>
                <w:sz w:val="22"/>
                <w:lang w:val="es-ES"/>
              </w:rPr>
              <w:t xml:space="preserve">                                                         </w:t>
            </w:r>
            <w:r w:rsidR="005F33C9" w:rsidRPr="002921A5">
              <w:rPr>
                <w:rFonts w:ascii="Source Sans Pro" w:hAnsi="Source Sans Pro"/>
                <w:b w:val="0"/>
                <w:bCs w:val="0"/>
                <w:sz w:val="22"/>
                <w:lang w:val="es-ES"/>
              </w:rPr>
              <w:t xml:space="preserve">                             </w:t>
            </w:r>
          </w:p>
        </w:tc>
      </w:tr>
      <w:tr w:rsidR="009B39E2" w:rsidRPr="002921A5" w14:paraId="65274D70" w14:textId="77777777" w:rsidTr="000328C1">
        <w:tc>
          <w:tcPr>
            <w:tcW w:w="1346" w:type="dxa"/>
            <w:vAlign w:val="center"/>
          </w:tcPr>
          <w:p w14:paraId="056292AE" w14:textId="58DE51DB" w:rsidR="009B39E2" w:rsidRPr="002921A5" w:rsidRDefault="000328C1">
            <w:pPr>
              <w:rPr>
                <w:rFonts w:ascii="Source Sans Pro" w:hAnsi="Source Sans Pro"/>
                <w:b/>
              </w:rPr>
            </w:pPr>
            <w:r w:rsidRPr="000328C1">
              <w:rPr>
                <w:rFonts w:ascii="Source Sans Pro" w:hAnsi="Source Sans Pro"/>
                <w:b/>
              </w:rPr>
              <w:t>Vía y número</w:t>
            </w:r>
          </w:p>
        </w:tc>
        <w:tc>
          <w:tcPr>
            <w:tcW w:w="5075" w:type="dxa"/>
            <w:gridSpan w:val="3"/>
          </w:tcPr>
          <w:p w14:paraId="27122124" w14:textId="77777777" w:rsidR="009B39E2" w:rsidRPr="002921A5" w:rsidRDefault="009B39E2">
            <w:pPr>
              <w:jc w:val="both"/>
              <w:rPr>
                <w:rFonts w:ascii="Source Sans Pro" w:hAnsi="Source Sans Pro"/>
                <w:bCs/>
              </w:rPr>
            </w:pPr>
          </w:p>
        </w:tc>
        <w:tc>
          <w:tcPr>
            <w:tcW w:w="978" w:type="dxa"/>
            <w:vAlign w:val="center"/>
          </w:tcPr>
          <w:p w14:paraId="7D8E2699" w14:textId="574850A7" w:rsidR="009B39E2" w:rsidRPr="002921A5" w:rsidRDefault="000328C1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 w:rsidRPr="000328C1">
              <w:rPr>
                <w:rFonts w:ascii="Source Sans Pro" w:hAnsi="Source Sans Pro"/>
                <w:b/>
              </w:rPr>
              <w:t>C.P.</w:t>
            </w:r>
          </w:p>
        </w:tc>
        <w:tc>
          <w:tcPr>
            <w:tcW w:w="2409" w:type="dxa"/>
          </w:tcPr>
          <w:p w14:paraId="2AD26988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328C1" w:rsidRPr="002921A5" w14:paraId="27C52D3E" w14:textId="77777777" w:rsidTr="000328C1">
        <w:tc>
          <w:tcPr>
            <w:tcW w:w="1346" w:type="dxa"/>
            <w:vAlign w:val="center"/>
          </w:tcPr>
          <w:p w14:paraId="7618C684" w14:textId="7C08AEA3" w:rsidR="000328C1" w:rsidRPr="002921A5" w:rsidRDefault="000328C1">
            <w:pPr>
              <w:rPr>
                <w:rFonts w:ascii="Source Sans Pro" w:hAnsi="Source Sans Pro"/>
                <w:b/>
              </w:rPr>
            </w:pPr>
            <w:r w:rsidRPr="000328C1">
              <w:rPr>
                <w:rFonts w:ascii="Source Sans Pro" w:hAnsi="Source Sans Pro"/>
                <w:b/>
              </w:rPr>
              <w:t>Población</w:t>
            </w:r>
          </w:p>
        </w:tc>
        <w:tc>
          <w:tcPr>
            <w:tcW w:w="5075" w:type="dxa"/>
            <w:gridSpan w:val="3"/>
          </w:tcPr>
          <w:p w14:paraId="2F84BD20" w14:textId="77777777" w:rsidR="000328C1" w:rsidRPr="002921A5" w:rsidRDefault="000328C1">
            <w:pPr>
              <w:jc w:val="both"/>
              <w:rPr>
                <w:rFonts w:ascii="Source Sans Pro" w:hAnsi="Source Sans Pro"/>
                <w:bCs/>
              </w:rPr>
            </w:pPr>
          </w:p>
        </w:tc>
        <w:tc>
          <w:tcPr>
            <w:tcW w:w="978" w:type="dxa"/>
            <w:vAlign w:val="center"/>
          </w:tcPr>
          <w:p w14:paraId="1258422E" w14:textId="490D1500" w:rsidR="000328C1" w:rsidRPr="002921A5" w:rsidRDefault="000328C1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 w:rsidRPr="000328C1">
              <w:rPr>
                <w:rFonts w:ascii="Source Sans Pro" w:hAnsi="Source Sans Pro"/>
                <w:b/>
              </w:rPr>
              <w:t>Provincia</w:t>
            </w:r>
          </w:p>
        </w:tc>
        <w:tc>
          <w:tcPr>
            <w:tcW w:w="2409" w:type="dxa"/>
          </w:tcPr>
          <w:p w14:paraId="5EEF921C" w14:textId="77777777" w:rsidR="000328C1" w:rsidRPr="002921A5" w:rsidRDefault="000328C1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6AFFF7DF" w14:textId="77777777" w:rsidTr="000328C1">
        <w:tc>
          <w:tcPr>
            <w:tcW w:w="1346" w:type="dxa"/>
            <w:vAlign w:val="center"/>
          </w:tcPr>
          <w:p w14:paraId="2FD2A305" w14:textId="77777777" w:rsidR="009B39E2" w:rsidRPr="002921A5" w:rsidRDefault="009B39E2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Teléfono</w:t>
            </w:r>
          </w:p>
        </w:tc>
        <w:tc>
          <w:tcPr>
            <w:tcW w:w="5075" w:type="dxa"/>
            <w:gridSpan w:val="3"/>
          </w:tcPr>
          <w:p w14:paraId="1F3DB1F0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978" w:type="dxa"/>
            <w:vAlign w:val="center"/>
          </w:tcPr>
          <w:p w14:paraId="1CE01184" w14:textId="77777777" w:rsidR="009B39E2" w:rsidRPr="002921A5" w:rsidRDefault="009B39E2">
            <w:pPr>
              <w:rPr>
                <w:rFonts w:ascii="Source Sans Pro" w:hAnsi="Source Sans Pro"/>
                <w:b/>
                <w:lang w:val="es-ES"/>
              </w:rPr>
            </w:pPr>
            <w:r w:rsidRPr="002921A5">
              <w:rPr>
                <w:rFonts w:ascii="Source Sans Pro" w:hAnsi="Source Sans Pro"/>
                <w:b/>
                <w:lang w:val="es-ES"/>
              </w:rPr>
              <w:t>Fax</w:t>
            </w:r>
          </w:p>
        </w:tc>
        <w:tc>
          <w:tcPr>
            <w:tcW w:w="2409" w:type="dxa"/>
          </w:tcPr>
          <w:p w14:paraId="124137A2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  <w:lang w:val="es-ES"/>
              </w:rPr>
            </w:pPr>
          </w:p>
        </w:tc>
      </w:tr>
      <w:tr w:rsidR="009B39E2" w:rsidRPr="002921A5" w14:paraId="56DDD2A5" w14:textId="77777777" w:rsidTr="000328C1">
        <w:tc>
          <w:tcPr>
            <w:tcW w:w="1346" w:type="dxa"/>
            <w:vAlign w:val="center"/>
          </w:tcPr>
          <w:p w14:paraId="78D524CA" w14:textId="77777777" w:rsidR="009B39E2" w:rsidRPr="002921A5" w:rsidRDefault="009B39E2">
            <w:pPr>
              <w:rPr>
                <w:rFonts w:ascii="Source Sans Pro" w:hAnsi="Source Sans Pro"/>
                <w:b/>
                <w:lang w:val="en-US"/>
              </w:rPr>
            </w:pPr>
            <w:r w:rsidRPr="002921A5">
              <w:rPr>
                <w:rFonts w:ascii="Source Sans Pro" w:hAnsi="Source Sans Pro"/>
                <w:b/>
                <w:lang w:val="en-US"/>
              </w:rPr>
              <w:t>E-mail</w:t>
            </w:r>
          </w:p>
        </w:tc>
        <w:tc>
          <w:tcPr>
            <w:tcW w:w="2835" w:type="dxa"/>
          </w:tcPr>
          <w:p w14:paraId="79354D35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DFDEB2" w14:textId="77777777" w:rsidR="009B39E2" w:rsidRPr="002921A5" w:rsidRDefault="009B39E2">
            <w:pPr>
              <w:rPr>
                <w:rFonts w:ascii="Source Sans Pro" w:hAnsi="Source Sans Pro"/>
                <w:b/>
                <w:lang w:val="en-US"/>
              </w:rPr>
            </w:pPr>
            <w:r w:rsidRPr="002921A5">
              <w:rPr>
                <w:rFonts w:ascii="Source Sans Pro" w:hAnsi="Source Sans Pro"/>
                <w:b/>
                <w:lang w:val="en-US"/>
              </w:rPr>
              <w:t>Web</w:t>
            </w:r>
          </w:p>
        </w:tc>
        <w:tc>
          <w:tcPr>
            <w:tcW w:w="5060" w:type="dxa"/>
            <w:gridSpan w:val="3"/>
          </w:tcPr>
          <w:p w14:paraId="036F10A2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  <w:lang w:val="en-US"/>
              </w:rPr>
            </w:pPr>
          </w:p>
        </w:tc>
      </w:tr>
    </w:tbl>
    <w:p w14:paraId="16E6DBD6" w14:textId="77777777" w:rsidR="009B39E2" w:rsidRPr="002921A5" w:rsidRDefault="009B39E2">
      <w:pPr>
        <w:jc w:val="both"/>
        <w:rPr>
          <w:rFonts w:ascii="Source Sans Pro" w:hAnsi="Source Sans Pro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982"/>
        <w:gridCol w:w="978"/>
        <w:gridCol w:w="2398"/>
      </w:tblGrid>
      <w:tr w:rsidR="005F33C9" w:rsidRPr="002921A5" w14:paraId="6FE695BF" w14:textId="77777777" w:rsidTr="0022035D">
        <w:trPr>
          <w:cantSplit/>
          <w:trHeight w:val="247"/>
        </w:trPr>
        <w:tc>
          <w:tcPr>
            <w:tcW w:w="9771" w:type="dxa"/>
            <w:gridSpan w:val="4"/>
            <w:shd w:val="clear" w:color="auto" w:fill="CCFFCC"/>
            <w:vAlign w:val="center"/>
          </w:tcPr>
          <w:p w14:paraId="318C56B1" w14:textId="0AADB9C4" w:rsidR="005F33C9" w:rsidRPr="002921A5" w:rsidRDefault="005F33C9" w:rsidP="005F33C9">
            <w:pPr>
              <w:pStyle w:val="Ttulo7"/>
              <w:rPr>
                <w:rFonts w:ascii="Source Sans Pro" w:hAnsi="Source Sans Pro"/>
                <w:b w:val="0"/>
                <w:bCs w:val="0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 xml:space="preserve"> </w:t>
            </w:r>
            <w:r w:rsidR="00FE04A8" w:rsidRPr="002921A5">
              <w:rPr>
                <w:rFonts w:ascii="Source Sans Pro" w:hAnsi="Source Sans Pro"/>
                <w:sz w:val="22"/>
                <w:lang w:val="es-ES"/>
              </w:rPr>
              <w:t xml:space="preserve">DIRECCIÓN FISCAL DE LA EMPRESA (Rellenar si es distinta a la sede en </w:t>
            </w:r>
            <w:proofErr w:type="gramStart"/>
            <w:r w:rsidR="000328C1" w:rsidRPr="002921A5">
              <w:rPr>
                <w:rFonts w:ascii="Source Sans Pro" w:hAnsi="Source Sans Pro"/>
                <w:sz w:val="22"/>
                <w:lang w:val="es-ES"/>
              </w:rPr>
              <w:t>Andalucía)</w:t>
            </w:r>
            <w:r w:rsidR="000328C1" w:rsidRPr="002921A5">
              <w:rPr>
                <w:rFonts w:ascii="Source Sans Pro" w:hAnsi="Source Sans Pro"/>
                <w:b w:val="0"/>
                <w:bCs w:val="0"/>
                <w:lang w:val="es-ES"/>
              </w:rPr>
              <w:t xml:space="preserve">  </w:t>
            </w:r>
            <w:r w:rsidRPr="002921A5">
              <w:rPr>
                <w:rFonts w:ascii="Source Sans Pro" w:hAnsi="Source Sans Pro"/>
                <w:b w:val="0"/>
                <w:bCs w:val="0"/>
                <w:lang w:val="es-ES"/>
              </w:rPr>
              <w:t xml:space="preserve"> </w:t>
            </w:r>
            <w:proofErr w:type="gramEnd"/>
            <w:r w:rsidRPr="002921A5">
              <w:rPr>
                <w:rFonts w:ascii="Source Sans Pro" w:hAnsi="Source Sans Pro"/>
                <w:b w:val="0"/>
                <w:bCs w:val="0"/>
                <w:lang w:val="es-ES"/>
              </w:rPr>
              <w:t xml:space="preserve">              </w:t>
            </w:r>
          </w:p>
        </w:tc>
      </w:tr>
      <w:tr w:rsidR="009B39E2" w:rsidRPr="002921A5" w14:paraId="493CD806" w14:textId="77777777" w:rsidTr="0022035D">
        <w:trPr>
          <w:cantSplit/>
          <w:trHeight w:val="295"/>
        </w:trPr>
        <w:tc>
          <w:tcPr>
            <w:tcW w:w="1413" w:type="dxa"/>
            <w:vAlign w:val="center"/>
          </w:tcPr>
          <w:p w14:paraId="7C0BAB3B" w14:textId="77777777" w:rsidR="009B39E2" w:rsidRPr="002921A5" w:rsidRDefault="009B39E2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Vía y número</w:t>
            </w:r>
          </w:p>
        </w:tc>
        <w:tc>
          <w:tcPr>
            <w:tcW w:w="4982" w:type="dxa"/>
          </w:tcPr>
          <w:p w14:paraId="47891B69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  <w:tc>
          <w:tcPr>
            <w:tcW w:w="978" w:type="dxa"/>
            <w:vAlign w:val="center"/>
          </w:tcPr>
          <w:p w14:paraId="71ED6069" w14:textId="77777777" w:rsidR="009B39E2" w:rsidRPr="002921A5" w:rsidRDefault="009B39E2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C.P.</w:t>
            </w:r>
          </w:p>
        </w:tc>
        <w:tc>
          <w:tcPr>
            <w:tcW w:w="2398" w:type="dxa"/>
          </w:tcPr>
          <w:p w14:paraId="0A03A77B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489D9A9E" w14:textId="77777777" w:rsidTr="0022035D">
        <w:tc>
          <w:tcPr>
            <w:tcW w:w="1413" w:type="dxa"/>
            <w:vAlign w:val="center"/>
          </w:tcPr>
          <w:p w14:paraId="3E383CD1" w14:textId="77777777" w:rsidR="009B39E2" w:rsidRPr="002921A5" w:rsidRDefault="009B39E2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Población</w:t>
            </w:r>
          </w:p>
        </w:tc>
        <w:tc>
          <w:tcPr>
            <w:tcW w:w="4982" w:type="dxa"/>
          </w:tcPr>
          <w:p w14:paraId="27A9B2CE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978" w:type="dxa"/>
            <w:vAlign w:val="center"/>
          </w:tcPr>
          <w:p w14:paraId="343D48AD" w14:textId="77777777" w:rsidR="009B39E2" w:rsidRPr="002921A5" w:rsidRDefault="009B39E2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Provincia</w:t>
            </w:r>
          </w:p>
        </w:tc>
        <w:tc>
          <w:tcPr>
            <w:tcW w:w="2398" w:type="dxa"/>
          </w:tcPr>
          <w:p w14:paraId="328237A6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1BDFBF8E" w14:textId="77777777" w:rsidTr="0022035D">
        <w:tc>
          <w:tcPr>
            <w:tcW w:w="1413" w:type="dxa"/>
            <w:vAlign w:val="center"/>
          </w:tcPr>
          <w:p w14:paraId="61418BE5" w14:textId="77777777" w:rsidR="009B39E2" w:rsidRPr="002921A5" w:rsidRDefault="009B39E2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Teléfono</w:t>
            </w:r>
          </w:p>
        </w:tc>
        <w:tc>
          <w:tcPr>
            <w:tcW w:w="4982" w:type="dxa"/>
          </w:tcPr>
          <w:p w14:paraId="70BEC58A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978" w:type="dxa"/>
            <w:vAlign w:val="center"/>
          </w:tcPr>
          <w:p w14:paraId="61AD4447" w14:textId="77777777" w:rsidR="009B39E2" w:rsidRPr="002921A5" w:rsidRDefault="009B39E2">
            <w:pPr>
              <w:rPr>
                <w:rFonts w:ascii="Source Sans Pro" w:hAnsi="Source Sans Pro"/>
                <w:b/>
                <w:lang w:val="en-US"/>
              </w:rPr>
            </w:pPr>
            <w:r w:rsidRPr="002921A5">
              <w:rPr>
                <w:rFonts w:ascii="Source Sans Pro" w:hAnsi="Source Sans Pro"/>
                <w:b/>
                <w:lang w:val="en-US"/>
              </w:rPr>
              <w:t>Fax</w:t>
            </w:r>
          </w:p>
        </w:tc>
        <w:tc>
          <w:tcPr>
            <w:tcW w:w="2398" w:type="dxa"/>
          </w:tcPr>
          <w:p w14:paraId="4BF1F20D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  <w:lang w:val="en-US"/>
              </w:rPr>
            </w:pPr>
          </w:p>
        </w:tc>
      </w:tr>
    </w:tbl>
    <w:p w14:paraId="71C47476" w14:textId="77777777" w:rsidR="009B39E2" w:rsidRPr="002921A5" w:rsidRDefault="009B39E2">
      <w:pPr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891"/>
        <w:gridCol w:w="1464"/>
        <w:gridCol w:w="1075"/>
        <w:gridCol w:w="3928"/>
      </w:tblGrid>
      <w:tr w:rsidR="00E02B29" w:rsidRPr="002921A5" w14:paraId="76D73F0B" w14:textId="77777777" w:rsidTr="0022035D">
        <w:trPr>
          <w:cantSplit/>
          <w:trHeight w:val="247"/>
        </w:trPr>
        <w:tc>
          <w:tcPr>
            <w:tcW w:w="3304" w:type="dxa"/>
            <w:gridSpan w:val="2"/>
            <w:shd w:val="clear" w:color="auto" w:fill="CCFFCC"/>
            <w:vAlign w:val="center"/>
          </w:tcPr>
          <w:p w14:paraId="18B4D6D2" w14:textId="77777777" w:rsidR="00E02B29" w:rsidRPr="002921A5" w:rsidRDefault="00E02B29">
            <w:pPr>
              <w:pStyle w:val="Ttulo7"/>
              <w:rPr>
                <w:rFonts w:ascii="Source Sans Pro" w:hAnsi="Source Sans Pro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>PERSONAS DE CONTACTO</w:t>
            </w:r>
          </w:p>
        </w:tc>
        <w:tc>
          <w:tcPr>
            <w:tcW w:w="1464" w:type="dxa"/>
            <w:shd w:val="clear" w:color="auto" w:fill="CCFFCC"/>
            <w:vAlign w:val="center"/>
          </w:tcPr>
          <w:p w14:paraId="6CA1E4D1" w14:textId="77777777" w:rsidR="00E02B29" w:rsidRPr="002921A5" w:rsidRDefault="00E02B29">
            <w:pPr>
              <w:pStyle w:val="Ttulo7"/>
              <w:rPr>
                <w:rFonts w:ascii="Source Sans Pro" w:hAnsi="Source Sans Pro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>CARGO</w:t>
            </w:r>
          </w:p>
        </w:tc>
        <w:tc>
          <w:tcPr>
            <w:tcW w:w="1075" w:type="dxa"/>
            <w:shd w:val="clear" w:color="auto" w:fill="CCFFCC"/>
          </w:tcPr>
          <w:p w14:paraId="19D41E6A" w14:textId="77777777" w:rsidR="00E02B29" w:rsidRPr="002921A5" w:rsidRDefault="0015736C">
            <w:pPr>
              <w:pStyle w:val="Ttulo7"/>
              <w:rPr>
                <w:rFonts w:ascii="Source Sans Pro" w:hAnsi="Source Sans Pro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>MOVIL</w:t>
            </w:r>
          </w:p>
        </w:tc>
        <w:tc>
          <w:tcPr>
            <w:tcW w:w="3928" w:type="dxa"/>
            <w:shd w:val="clear" w:color="auto" w:fill="CCFFCC"/>
            <w:vAlign w:val="center"/>
          </w:tcPr>
          <w:p w14:paraId="799F7EFA" w14:textId="77777777" w:rsidR="00E02B29" w:rsidRPr="002921A5" w:rsidRDefault="00E02B29">
            <w:pPr>
              <w:pStyle w:val="Ttulo7"/>
              <w:rPr>
                <w:rFonts w:ascii="Source Sans Pro" w:hAnsi="Source Sans Pro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>EMAIL</w:t>
            </w:r>
          </w:p>
        </w:tc>
      </w:tr>
      <w:tr w:rsidR="00E02B29" w:rsidRPr="002921A5" w14:paraId="27A4090A" w14:textId="77777777" w:rsidTr="0022035D">
        <w:trPr>
          <w:cantSplit/>
          <w:trHeight w:val="200"/>
        </w:trPr>
        <w:tc>
          <w:tcPr>
            <w:tcW w:w="1413" w:type="dxa"/>
            <w:vAlign w:val="center"/>
          </w:tcPr>
          <w:p w14:paraId="3A9A7D83" w14:textId="413E35E3" w:rsidR="00E02B29" w:rsidRPr="002921A5" w:rsidRDefault="0022035D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bCs/>
              </w:rPr>
              <w:t>P</w:t>
            </w:r>
            <w:r w:rsidR="00E02B29" w:rsidRPr="002921A5">
              <w:rPr>
                <w:rFonts w:ascii="Source Sans Pro" w:hAnsi="Source Sans Pro"/>
                <w:b/>
                <w:bCs/>
              </w:rPr>
              <w:t>rincipal</w:t>
            </w:r>
          </w:p>
        </w:tc>
        <w:tc>
          <w:tcPr>
            <w:tcW w:w="1891" w:type="dxa"/>
          </w:tcPr>
          <w:p w14:paraId="53CDCF73" w14:textId="77777777" w:rsidR="00E02B29" w:rsidRPr="002921A5" w:rsidRDefault="00E02B29">
            <w:pPr>
              <w:rPr>
                <w:rFonts w:ascii="Source Sans Pro" w:hAnsi="Source Sans Pro" w:cs="Arial"/>
                <w:bCs/>
              </w:rPr>
            </w:pPr>
          </w:p>
        </w:tc>
        <w:tc>
          <w:tcPr>
            <w:tcW w:w="1464" w:type="dxa"/>
          </w:tcPr>
          <w:p w14:paraId="199C45D9" w14:textId="77777777" w:rsidR="00E02B29" w:rsidRPr="002921A5" w:rsidRDefault="00E02B29">
            <w:pPr>
              <w:rPr>
                <w:rFonts w:ascii="Source Sans Pro" w:hAnsi="Source Sans Pro" w:cs="Arial"/>
                <w:bCs/>
              </w:rPr>
            </w:pPr>
          </w:p>
        </w:tc>
        <w:tc>
          <w:tcPr>
            <w:tcW w:w="1075" w:type="dxa"/>
          </w:tcPr>
          <w:p w14:paraId="1B304BDC" w14:textId="77777777" w:rsidR="00E02B29" w:rsidRPr="002921A5" w:rsidRDefault="00E02B29">
            <w:pPr>
              <w:rPr>
                <w:rFonts w:ascii="Source Sans Pro" w:hAnsi="Source Sans Pro" w:cs="Arial"/>
                <w:bCs/>
              </w:rPr>
            </w:pPr>
          </w:p>
        </w:tc>
        <w:tc>
          <w:tcPr>
            <w:tcW w:w="3928" w:type="dxa"/>
            <w:vAlign w:val="center"/>
          </w:tcPr>
          <w:p w14:paraId="37287F2F" w14:textId="77777777" w:rsidR="00E02B29" w:rsidRPr="002921A5" w:rsidRDefault="00E02B29">
            <w:pPr>
              <w:rPr>
                <w:rFonts w:ascii="Source Sans Pro" w:hAnsi="Source Sans Pro" w:cs="Arial"/>
                <w:bCs/>
              </w:rPr>
            </w:pPr>
          </w:p>
        </w:tc>
      </w:tr>
      <w:tr w:rsidR="00E02B29" w:rsidRPr="002921A5" w14:paraId="7F53E58A" w14:textId="77777777" w:rsidTr="0022035D">
        <w:tc>
          <w:tcPr>
            <w:tcW w:w="1413" w:type="dxa"/>
            <w:vAlign w:val="center"/>
          </w:tcPr>
          <w:p w14:paraId="5AFB8BBD" w14:textId="2C1C6455" w:rsidR="00E02B29" w:rsidRPr="002921A5" w:rsidRDefault="00E02B29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 xml:space="preserve">Otros </w:t>
            </w:r>
          </w:p>
        </w:tc>
        <w:tc>
          <w:tcPr>
            <w:tcW w:w="1891" w:type="dxa"/>
          </w:tcPr>
          <w:p w14:paraId="7F2CB9F5" w14:textId="77777777" w:rsidR="00E02B29" w:rsidRPr="002921A5" w:rsidRDefault="00E02B29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464" w:type="dxa"/>
          </w:tcPr>
          <w:p w14:paraId="71E6E636" w14:textId="77777777" w:rsidR="00E02B29" w:rsidRPr="002921A5" w:rsidRDefault="00E02B29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075" w:type="dxa"/>
          </w:tcPr>
          <w:p w14:paraId="421A8959" w14:textId="77777777" w:rsidR="00E02B29" w:rsidRPr="002921A5" w:rsidRDefault="00E02B29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928" w:type="dxa"/>
            <w:vAlign w:val="center"/>
          </w:tcPr>
          <w:p w14:paraId="0A587A2E" w14:textId="77777777" w:rsidR="00E02B29" w:rsidRPr="002921A5" w:rsidRDefault="00E02B29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5099CD20" w14:textId="77777777" w:rsidR="009B39E2" w:rsidRPr="002921A5" w:rsidRDefault="009B39E2">
      <w:pPr>
        <w:jc w:val="both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566"/>
        <w:gridCol w:w="1134"/>
        <w:gridCol w:w="566"/>
        <w:gridCol w:w="1275"/>
        <w:gridCol w:w="566"/>
        <w:gridCol w:w="854"/>
        <w:gridCol w:w="566"/>
        <w:gridCol w:w="2757"/>
      </w:tblGrid>
      <w:tr w:rsidR="00520840" w:rsidRPr="002921A5" w14:paraId="5ADAE1F7" w14:textId="77777777" w:rsidTr="00E02B29">
        <w:trPr>
          <w:cantSplit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5F3757" w14:textId="586BCD79" w:rsidR="00520840" w:rsidRPr="002921A5" w:rsidRDefault="00520840" w:rsidP="00AA1499">
            <w:pPr>
              <w:pStyle w:val="Ttulo8"/>
              <w:rPr>
                <w:rFonts w:ascii="Source Sans Pro" w:hAnsi="Source Sans Pro"/>
                <w:szCs w:val="22"/>
              </w:rPr>
            </w:pPr>
            <w:r w:rsidRPr="002921A5">
              <w:rPr>
                <w:rFonts w:ascii="Source Sans Pro" w:hAnsi="Source Sans Pro"/>
                <w:b w:val="0"/>
                <w:sz w:val="20"/>
              </w:rPr>
              <w:br w:type="page"/>
            </w:r>
            <w:r w:rsidRPr="002921A5">
              <w:rPr>
                <w:rFonts w:ascii="Source Sans Pro" w:hAnsi="Source Sans Pro"/>
                <w:szCs w:val="22"/>
              </w:rPr>
              <w:t>ACTIVIDAD PRINCIPAL DE LA EMPRESA:</w:t>
            </w:r>
            <w:r w:rsidR="000328C1">
              <w:rPr>
                <w:rFonts w:ascii="Source Sans Pro" w:hAnsi="Source Sans Pro"/>
                <w:szCs w:val="22"/>
              </w:rPr>
              <w:t xml:space="preserve"> </w:t>
            </w:r>
            <w:r w:rsidR="000328C1">
              <w:rPr>
                <w:szCs w:val="22"/>
              </w:rPr>
              <w:t xml:space="preserve">(junto a la descripción </w:t>
            </w:r>
            <w:r w:rsidR="000328C1" w:rsidRPr="0089565E">
              <w:rPr>
                <w:szCs w:val="22"/>
              </w:rPr>
              <w:t xml:space="preserve">indique el </w:t>
            </w:r>
            <w:r w:rsidR="00FA5274">
              <w:rPr>
                <w:szCs w:val="22"/>
              </w:rPr>
              <w:t>código</w:t>
            </w:r>
            <w:r w:rsidR="000328C1" w:rsidRPr="0089565E">
              <w:rPr>
                <w:szCs w:val="22"/>
              </w:rPr>
              <w:t xml:space="preserve"> CNAE)</w:t>
            </w:r>
          </w:p>
        </w:tc>
      </w:tr>
      <w:tr w:rsidR="00520840" w:rsidRPr="002921A5" w14:paraId="31E2CF3E" w14:textId="77777777" w:rsidTr="00E02B29">
        <w:trPr>
          <w:cantSplit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A703" w14:textId="77777777" w:rsidR="00520840" w:rsidRPr="002921A5" w:rsidRDefault="00520840" w:rsidP="00AA1499">
            <w:pPr>
              <w:pStyle w:val="Ttulo8"/>
              <w:rPr>
                <w:rFonts w:ascii="Source Sans Pro" w:hAnsi="Source Sans Pro"/>
                <w:b w:val="0"/>
                <w:sz w:val="20"/>
              </w:rPr>
            </w:pPr>
          </w:p>
        </w:tc>
      </w:tr>
      <w:tr w:rsidR="00EA05D0" w:rsidRPr="002921A5" w14:paraId="4B4B521C" w14:textId="77777777" w:rsidTr="00E02B29">
        <w:trPr>
          <w:cantSplit/>
        </w:trPr>
        <w:tc>
          <w:tcPr>
            <w:tcW w:w="9709" w:type="dxa"/>
            <w:gridSpan w:val="9"/>
            <w:shd w:val="clear" w:color="auto" w:fill="CCFFCC"/>
            <w:vAlign w:val="center"/>
          </w:tcPr>
          <w:p w14:paraId="65355D5B" w14:textId="77777777" w:rsidR="00EA05D0" w:rsidRPr="002921A5" w:rsidRDefault="00FE04A8" w:rsidP="00885409">
            <w:pPr>
              <w:pStyle w:val="Ttulo8"/>
              <w:rPr>
                <w:rFonts w:ascii="Source Sans Pro" w:hAnsi="Source Sans Pro"/>
              </w:rPr>
            </w:pPr>
            <w:r w:rsidRPr="002921A5">
              <w:rPr>
                <w:rFonts w:ascii="Source Sans Pro" w:hAnsi="Source Sans Pro"/>
                <w:b w:val="0"/>
                <w:sz w:val="20"/>
              </w:rPr>
              <w:br w:type="page"/>
            </w:r>
            <w:r w:rsidR="00EA05D0" w:rsidRPr="002921A5">
              <w:rPr>
                <w:rFonts w:ascii="Source Sans Pro" w:hAnsi="Source Sans Pro"/>
              </w:rPr>
              <w:t xml:space="preserve">ACTIVIDAD DE LA EMPRESA </w:t>
            </w:r>
            <w:r w:rsidR="00EA05D0" w:rsidRPr="002921A5">
              <w:rPr>
                <w:rFonts w:ascii="Source Sans Pro" w:hAnsi="Source Sans Pro"/>
                <w:b w:val="0"/>
                <w:bCs/>
              </w:rPr>
              <w:t>(Marcar uno o varios)</w:t>
            </w:r>
          </w:p>
        </w:tc>
      </w:tr>
      <w:tr w:rsidR="00EA05D0" w:rsidRPr="002921A5" w14:paraId="1BB5377A" w14:textId="77777777" w:rsidTr="00885409">
        <w:trPr>
          <w:gridAfter w:val="1"/>
          <w:wAfter w:w="2764" w:type="dxa"/>
        </w:trPr>
        <w:tc>
          <w:tcPr>
            <w:tcW w:w="1488" w:type="dxa"/>
          </w:tcPr>
          <w:p w14:paraId="2399E526" w14:textId="77777777" w:rsidR="00EA05D0" w:rsidRPr="002921A5" w:rsidRDefault="00EA05D0" w:rsidP="00885409">
            <w:pPr>
              <w:pStyle w:val="Ttulo4"/>
              <w:rPr>
                <w:rFonts w:ascii="Source Sans Pro" w:hAnsi="Source Sans Pro"/>
                <w:lang w:val="es-ES_tradnl"/>
              </w:rPr>
            </w:pPr>
            <w:r w:rsidRPr="002921A5">
              <w:rPr>
                <w:rFonts w:ascii="Source Sans Pro" w:hAnsi="Source Sans Pro"/>
                <w:lang w:val="es-ES_tradnl"/>
              </w:rPr>
              <w:t>Fabricante</w:t>
            </w:r>
          </w:p>
        </w:tc>
        <w:tc>
          <w:tcPr>
            <w:tcW w:w="567" w:type="dxa"/>
          </w:tcPr>
          <w:p w14:paraId="61F8A8A3" w14:textId="77777777" w:rsidR="00EA05D0" w:rsidRPr="002921A5" w:rsidRDefault="00EA05D0" w:rsidP="00885409">
            <w:pPr>
              <w:rPr>
                <w:rFonts w:ascii="Source Sans Pro" w:hAnsi="Source Sans Pro"/>
              </w:rPr>
            </w:pPr>
          </w:p>
        </w:tc>
        <w:tc>
          <w:tcPr>
            <w:tcW w:w="1134" w:type="dxa"/>
          </w:tcPr>
          <w:p w14:paraId="1B6A5A25" w14:textId="77777777" w:rsidR="00EA05D0" w:rsidRPr="002921A5" w:rsidRDefault="00EA05D0" w:rsidP="00885409">
            <w:pPr>
              <w:pStyle w:val="Ttulo4"/>
              <w:rPr>
                <w:rFonts w:ascii="Source Sans Pro" w:hAnsi="Source Sans Pro"/>
                <w:lang w:val="es-ES_tradnl"/>
              </w:rPr>
            </w:pPr>
            <w:r w:rsidRPr="002921A5">
              <w:rPr>
                <w:rFonts w:ascii="Source Sans Pro" w:hAnsi="Source Sans Pro"/>
                <w:lang w:val="es-ES_tradnl"/>
              </w:rPr>
              <w:t>Mayorista</w:t>
            </w:r>
          </w:p>
        </w:tc>
        <w:tc>
          <w:tcPr>
            <w:tcW w:w="567" w:type="dxa"/>
          </w:tcPr>
          <w:p w14:paraId="5A110A9E" w14:textId="77777777" w:rsidR="00EA05D0" w:rsidRPr="002921A5" w:rsidRDefault="00EA05D0" w:rsidP="00885409">
            <w:pPr>
              <w:rPr>
                <w:rFonts w:ascii="Source Sans Pro" w:hAnsi="Source Sans Pro"/>
              </w:rPr>
            </w:pPr>
          </w:p>
        </w:tc>
        <w:tc>
          <w:tcPr>
            <w:tcW w:w="1276" w:type="dxa"/>
          </w:tcPr>
          <w:p w14:paraId="5AD12CAF" w14:textId="77777777" w:rsidR="00EA05D0" w:rsidRPr="002921A5" w:rsidRDefault="00EA05D0" w:rsidP="00885409">
            <w:pPr>
              <w:pStyle w:val="Ttulo4"/>
              <w:rPr>
                <w:rFonts w:ascii="Source Sans Pro" w:hAnsi="Source Sans Pro"/>
                <w:lang w:val="es-ES_tradnl"/>
              </w:rPr>
            </w:pPr>
            <w:r w:rsidRPr="002921A5">
              <w:rPr>
                <w:rFonts w:ascii="Source Sans Pro" w:hAnsi="Source Sans Pro"/>
                <w:lang w:val="es-ES_tradnl"/>
              </w:rPr>
              <w:t>Minorista</w:t>
            </w:r>
          </w:p>
        </w:tc>
        <w:tc>
          <w:tcPr>
            <w:tcW w:w="567" w:type="dxa"/>
          </w:tcPr>
          <w:p w14:paraId="25AC14E3" w14:textId="77777777" w:rsidR="00EA05D0" w:rsidRPr="002921A5" w:rsidRDefault="00EA05D0" w:rsidP="00885409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</w:rPr>
            </w:pPr>
          </w:p>
        </w:tc>
        <w:tc>
          <w:tcPr>
            <w:tcW w:w="779" w:type="dxa"/>
          </w:tcPr>
          <w:p w14:paraId="55A9FDBD" w14:textId="77777777" w:rsidR="00EA05D0" w:rsidRPr="002921A5" w:rsidRDefault="00EA05D0" w:rsidP="00885409">
            <w:pPr>
              <w:pStyle w:val="Ttulo4"/>
              <w:rPr>
                <w:rFonts w:ascii="Source Sans Pro" w:hAnsi="Source Sans Pro"/>
                <w:lang w:val="es-ES_tradnl"/>
              </w:rPr>
            </w:pPr>
            <w:r w:rsidRPr="002921A5">
              <w:rPr>
                <w:rFonts w:ascii="Source Sans Pro" w:hAnsi="Source Sans Pro"/>
                <w:lang w:val="es-ES_tradnl"/>
              </w:rPr>
              <w:t>Servicio</w:t>
            </w:r>
          </w:p>
        </w:tc>
        <w:tc>
          <w:tcPr>
            <w:tcW w:w="567" w:type="dxa"/>
          </w:tcPr>
          <w:p w14:paraId="75781B1E" w14:textId="77777777" w:rsidR="00EA05D0" w:rsidRPr="002921A5" w:rsidRDefault="00EA05D0" w:rsidP="00885409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</w:rPr>
            </w:pPr>
          </w:p>
        </w:tc>
      </w:tr>
    </w:tbl>
    <w:p w14:paraId="773A44B2" w14:textId="77777777" w:rsidR="00520840" w:rsidRPr="002921A5" w:rsidRDefault="00520840">
      <w:pPr>
        <w:pStyle w:val="Encabezado"/>
        <w:tabs>
          <w:tab w:val="clear" w:pos="4252"/>
          <w:tab w:val="clear" w:pos="8504"/>
        </w:tabs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9B39E2" w:rsidRPr="002921A5" w14:paraId="041E960D" w14:textId="77777777" w:rsidTr="00B52DC4">
        <w:trPr>
          <w:cantSplit/>
        </w:trPr>
        <w:tc>
          <w:tcPr>
            <w:tcW w:w="9851" w:type="dxa"/>
            <w:shd w:val="clear" w:color="auto" w:fill="CCFFCC"/>
            <w:vAlign w:val="center"/>
          </w:tcPr>
          <w:p w14:paraId="647F564C" w14:textId="77777777" w:rsidR="009B39E2" w:rsidRPr="002921A5" w:rsidRDefault="009B39E2">
            <w:pPr>
              <w:rPr>
                <w:rFonts w:ascii="Source Sans Pro" w:hAnsi="Source Sans Pro"/>
              </w:rPr>
            </w:pPr>
            <w:r w:rsidRPr="002921A5">
              <w:rPr>
                <w:rFonts w:ascii="Source Sans Pro" w:hAnsi="Source Sans Pro"/>
                <w:b/>
                <w:bCs/>
                <w:sz w:val="22"/>
              </w:rPr>
              <w:t xml:space="preserve">DESCRIPCIÓN DE LA </w:t>
            </w:r>
            <w:r w:rsidR="00FF703A" w:rsidRPr="002921A5">
              <w:rPr>
                <w:rFonts w:ascii="Source Sans Pro" w:hAnsi="Source Sans Pro"/>
                <w:b/>
                <w:bCs/>
                <w:sz w:val="22"/>
              </w:rPr>
              <w:t>ACTIVIDAD DE LA EMPRESA</w:t>
            </w:r>
            <w:r w:rsidRPr="002921A5">
              <w:rPr>
                <w:rFonts w:ascii="Source Sans Pro" w:hAnsi="Source Sans Pro"/>
              </w:rPr>
              <w:t xml:space="preserve">   </w:t>
            </w:r>
          </w:p>
        </w:tc>
      </w:tr>
      <w:tr w:rsidR="009B39E2" w:rsidRPr="002921A5" w14:paraId="6A9B08FF" w14:textId="77777777" w:rsidTr="0022035D">
        <w:trPr>
          <w:cantSplit/>
          <w:trHeight w:val="2305"/>
        </w:trPr>
        <w:tc>
          <w:tcPr>
            <w:tcW w:w="9851" w:type="dxa"/>
          </w:tcPr>
          <w:p w14:paraId="246F2E8A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5859385A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71D3B4D3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30526A53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64C5BA62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108C1F57" w14:textId="77777777" w:rsidR="009B39E2" w:rsidRPr="002921A5" w:rsidRDefault="009B39E2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</w:rPr>
            </w:pPr>
          </w:p>
        </w:tc>
      </w:tr>
    </w:tbl>
    <w:p w14:paraId="58B507E9" w14:textId="77777777" w:rsidR="005F33C9" w:rsidRPr="002921A5" w:rsidRDefault="005F33C9">
      <w:pPr>
        <w:jc w:val="both"/>
        <w:rPr>
          <w:rFonts w:ascii="Source Sans Pro" w:hAnsi="Source Sans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684"/>
        <w:gridCol w:w="2817"/>
        <w:gridCol w:w="2104"/>
      </w:tblGrid>
      <w:tr w:rsidR="009B39E2" w:rsidRPr="002921A5" w14:paraId="190CEC24" w14:textId="77777777" w:rsidTr="00B52DC4">
        <w:trPr>
          <w:cantSplit/>
        </w:trPr>
        <w:tc>
          <w:tcPr>
            <w:tcW w:w="9851" w:type="dxa"/>
            <w:gridSpan w:val="4"/>
            <w:shd w:val="clear" w:color="auto" w:fill="CCFFCC"/>
            <w:vAlign w:val="center"/>
          </w:tcPr>
          <w:p w14:paraId="33FD575A" w14:textId="4F42C6B0" w:rsidR="009B39E2" w:rsidRPr="002921A5" w:rsidRDefault="005F33C9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br w:type="page"/>
            </w:r>
            <w:r w:rsidR="000C7C8E" w:rsidRPr="002921A5">
              <w:rPr>
                <w:rFonts w:ascii="Source Sans Pro" w:hAnsi="Source Sans Pro"/>
                <w:b/>
                <w:sz w:val="22"/>
              </w:rPr>
              <w:t xml:space="preserve">DATOS </w:t>
            </w:r>
            <w:r w:rsidR="00FE04A8" w:rsidRPr="002921A5">
              <w:rPr>
                <w:rFonts w:ascii="Source Sans Pro" w:hAnsi="Source Sans Pro"/>
                <w:b/>
                <w:sz w:val="22"/>
              </w:rPr>
              <w:t xml:space="preserve">DE </w:t>
            </w:r>
            <w:r w:rsidR="00343E6C">
              <w:rPr>
                <w:rFonts w:ascii="Source Sans Pro" w:hAnsi="Source Sans Pro"/>
                <w:b/>
                <w:sz w:val="22"/>
              </w:rPr>
              <w:t>2023</w:t>
            </w:r>
          </w:p>
        </w:tc>
      </w:tr>
      <w:tr w:rsidR="00FE04A8" w:rsidRPr="002921A5" w14:paraId="2CACFA82" w14:textId="77777777" w:rsidTr="000328C1">
        <w:tc>
          <w:tcPr>
            <w:tcW w:w="3189" w:type="dxa"/>
            <w:vAlign w:val="center"/>
          </w:tcPr>
          <w:p w14:paraId="1FCBEFC1" w14:textId="0B483CCE" w:rsidR="00FE04A8" w:rsidRPr="002921A5" w:rsidRDefault="00FE04A8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  <w:r w:rsidRPr="002921A5">
              <w:rPr>
                <w:rFonts w:ascii="Source Sans Pro" w:hAnsi="Source Sans Pro"/>
                <w:bCs w:val="0"/>
                <w:lang w:val="es-ES_tradnl"/>
              </w:rPr>
              <w:t xml:space="preserve">Número de empleados </w:t>
            </w:r>
            <w:r w:rsidR="00343E6C">
              <w:rPr>
                <w:rFonts w:ascii="Source Sans Pro" w:hAnsi="Source Sans Pro"/>
                <w:bCs w:val="0"/>
                <w:lang w:val="es-ES_tradnl"/>
              </w:rPr>
              <w:t>2023</w:t>
            </w:r>
          </w:p>
        </w:tc>
        <w:tc>
          <w:tcPr>
            <w:tcW w:w="1701" w:type="dxa"/>
          </w:tcPr>
          <w:p w14:paraId="6DB98E4F" w14:textId="77777777" w:rsidR="00FE04A8" w:rsidRPr="002921A5" w:rsidRDefault="00FE04A8" w:rsidP="005F3610">
            <w:pPr>
              <w:pStyle w:val="Ttulo2"/>
              <w:jc w:val="left"/>
              <w:rPr>
                <w:rFonts w:ascii="Source Sans Pro" w:hAnsi="Source Sans Pro" w:cs="Arial"/>
                <w:b w:val="0"/>
                <w:bCs/>
              </w:rPr>
            </w:pPr>
          </w:p>
        </w:tc>
        <w:tc>
          <w:tcPr>
            <w:tcW w:w="2835" w:type="dxa"/>
          </w:tcPr>
          <w:p w14:paraId="02956CAE" w14:textId="6861F4CA" w:rsidR="00FE04A8" w:rsidRPr="002921A5" w:rsidRDefault="00FE04A8" w:rsidP="00FE04A8">
            <w:pPr>
              <w:pStyle w:val="Ttulo2"/>
              <w:jc w:val="left"/>
              <w:rPr>
                <w:rFonts w:ascii="Source Sans Pro" w:hAnsi="Source Sans Pro" w:cs="Arial"/>
                <w:bCs/>
              </w:rPr>
            </w:pPr>
            <w:r w:rsidRPr="002921A5">
              <w:rPr>
                <w:rFonts w:ascii="Source Sans Pro" w:hAnsi="Source Sans Pro"/>
              </w:rPr>
              <w:t xml:space="preserve">Número de mujeres empleadas </w:t>
            </w:r>
            <w:r w:rsidR="00343E6C">
              <w:rPr>
                <w:rFonts w:ascii="Source Sans Pro" w:hAnsi="Source Sans Pro"/>
              </w:rPr>
              <w:t>2023</w:t>
            </w:r>
          </w:p>
        </w:tc>
        <w:tc>
          <w:tcPr>
            <w:tcW w:w="2126" w:type="dxa"/>
            <w:vAlign w:val="center"/>
          </w:tcPr>
          <w:p w14:paraId="39770BFA" w14:textId="77777777" w:rsidR="00FE04A8" w:rsidRPr="002921A5" w:rsidRDefault="00FE04A8">
            <w:pPr>
              <w:jc w:val="both"/>
              <w:rPr>
                <w:rFonts w:ascii="Source Sans Pro" w:hAnsi="Source Sans Pro" w:cs="Arial"/>
                <w:bCs/>
              </w:rPr>
            </w:pPr>
          </w:p>
          <w:p w14:paraId="27135B94" w14:textId="77777777" w:rsidR="00FE04A8" w:rsidRPr="002921A5" w:rsidRDefault="00FE04A8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0157F" w:rsidRPr="002921A5" w14:paraId="60AABE47" w14:textId="77777777" w:rsidTr="000328C1">
        <w:trPr>
          <w:trHeight w:val="310"/>
        </w:trPr>
        <w:tc>
          <w:tcPr>
            <w:tcW w:w="3189" w:type="dxa"/>
            <w:vMerge w:val="restart"/>
            <w:vAlign w:val="center"/>
          </w:tcPr>
          <w:p w14:paraId="03131A7B" w14:textId="3506D51E" w:rsidR="0050157F" w:rsidRPr="002921A5" w:rsidRDefault="0050157F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  <w:r w:rsidRPr="002921A5">
              <w:rPr>
                <w:rFonts w:ascii="Source Sans Pro" w:hAnsi="Source Sans Pro"/>
                <w:bCs w:val="0"/>
                <w:lang w:val="es-ES_tradnl"/>
              </w:rPr>
              <w:t xml:space="preserve">Valor Facturación (en euros) </w:t>
            </w:r>
            <w:r w:rsidR="00343E6C">
              <w:rPr>
                <w:rFonts w:ascii="Source Sans Pro" w:hAnsi="Source Sans Pro"/>
                <w:bCs w:val="0"/>
                <w:lang w:val="es-ES_tradnl"/>
              </w:rPr>
              <w:t>2023</w:t>
            </w:r>
          </w:p>
        </w:tc>
        <w:tc>
          <w:tcPr>
            <w:tcW w:w="1701" w:type="dxa"/>
            <w:vMerge w:val="restart"/>
          </w:tcPr>
          <w:p w14:paraId="0EEB9E94" w14:textId="77777777" w:rsidR="0050157F" w:rsidRPr="002921A5" w:rsidRDefault="0050157F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3100BBDF" w14:textId="1B49E32A" w:rsidR="0050157F" w:rsidRPr="002921A5" w:rsidRDefault="0050157F" w:rsidP="000328C1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  <w:r w:rsidRPr="002921A5">
              <w:rPr>
                <w:rFonts w:ascii="Source Sans Pro" w:hAnsi="Source Sans Pro"/>
                <w:bCs w:val="0"/>
                <w:lang w:val="es-ES_tradnl"/>
              </w:rPr>
              <w:t xml:space="preserve">¿Exportó en </w:t>
            </w:r>
            <w:r w:rsidR="00343E6C">
              <w:rPr>
                <w:rFonts w:ascii="Source Sans Pro" w:hAnsi="Source Sans Pro"/>
                <w:bCs w:val="0"/>
                <w:lang w:val="es-ES_tradnl"/>
              </w:rPr>
              <w:t>2023</w:t>
            </w:r>
            <w:r w:rsidRPr="002921A5">
              <w:rPr>
                <w:rFonts w:ascii="Source Sans Pro" w:hAnsi="Source Sans Pro"/>
                <w:bCs w:val="0"/>
                <w:lang w:val="es-ES_tradnl"/>
              </w:rPr>
              <w:t>? SÍ / No</w:t>
            </w:r>
          </w:p>
        </w:tc>
        <w:tc>
          <w:tcPr>
            <w:tcW w:w="2126" w:type="dxa"/>
            <w:vAlign w:val="center"/>
          </w:tcPr>
          <w:p w14:paraId="04342CE3" w14:textId="77777777" w:rsidR="0050157F" w:rsidRPr="002921A5" w:rsidRDefault="0050157F" w:rsidP="001D39F4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</w:p>
        </w:tc>
      </w:tr>
      <w:tr w:rsidR="00622F6B" w:rsidRPr="002921A5" w14:paraId="3D779848" w14:textId="77777777" w:rsidTr="000328C1">
        <w:tc>
          <w:tcPr>
            <w:tcW w:w="3189" w:type="dxa"/>
            <w:vMerge/>
            <w:vAlign w:val="center"/>
          </w:tcPr>
          <w:p w14:paraId="1152A461" w14:textId="77777777" w:rsidR="00622F6B" w:rsidRPr="002921A5" w:rsidRDefault="00622F6B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</w:p>
        </w:tc>
        <w:tc>
          <w:tcPr>
            <w:tcW w:w="1701" w:type="dxa"/>
            <w:vMerge/>
          </w:tcPr>
          <w:p w14:paraId="2A78D702" w14:textId="77777777" w:rsidR="00622F6B" w:rsidRPr="002921A5" w:rsidRDefault="00622F6B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78DD4349" w14:textId="1A3DB4E2" w:rsidR="00622F6B" w:rsidRPr="002921A5" w:rsidRDefault="00FE04A8" w:rsidP="00622F6B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  <w:r w:rsidRPr="002921A5">
              <w:rPr>
                <w:rFonts w:ascii="Source Sans Pro" w:hAnsi="Source Sans Pro"/>
                <w:bCs w:val="0"/>
                <w:lang w:val="es-ES_tradnl"/>
              </w:rPr>
              <w:t>V</w:t>
            </w:r>
            <w:r w:rsidR="005F33C9" w:rsidRPr="002921A5">
              <w:rPr>
                <w:rFonts w:ascii="Source Sans Pro" w:hAnsi="Source Sans Pro"/>
                <w:bCs w:val="0"/>
                <w:lang w:val="es-ES_tradnl"/>
              </w:rPr>
              <w:t>alor</w:t>
            </w:r>
            <w:r w:rsidR="00622F6B" w:rsidRPr="002921A5">
              <w:rPr>
                <w:rFonts w:ascii="Source Sans Pro" w:hAnsi="Source Sans Pro"/>
                <w:bCs w:val="0"/>
                <w:lang w:val="es-ES_tradnl"/>
              </w:rPr>
              <w:t xml:space="preserve"> Facturación que export</w:t>
            </w:r>
            <w:r w:rsidRPr="002921A5">
              <w:rPr>
                <w:rFonts w:ascii="Source Sans Pro" w:hAnsi="Source Sans Pro"/>
                <w:bCs w:val="0"/>
                <w:lang w:val="es-ES_tradnl"/>
              </w:rPr>
              <w:t xml:space="preserve">ó (en euros) </w:t>
            </w:r>
            <w:r w:rsidR="00343E6C">
              <w:rPr>
                <w:rFonts w:ascii="Source Sans Pro" w:hAnsi="Source Sans Pro"/>
                <w:bCs w:val="0"/>
                <w:lang w:val="es-ES_tradnl"/>
              </w:rPr>
              <w:t>2023</w:t>
            </w:r>
          </w:p>
        </w:tc>
        <w:tc>
          <w:tcPr>
            <w:tcW w:w="2126" w:type="dxa"/>
            <w:vAlign w:val="center"/>
          </w:tcPr>
          <w:p w14:paraId="5B6B465F" w14:textId="77777777" w:rsidR="00622F6B" w:rsidRPr="002921A5" w:rsidRDefault="00622F6B" w:rsidP="00622F6B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</w:p>
        </w:tc>
      </w:tr>
    </w:tbl>
    <w:p w14:paraId="3019DFF8" w14:textId="77777777" w:rsidR="009B39E2" w:rsidRPr="002921A5" w:rsidRDefault="009B39E2">
      <w:pPr>
        <w:jc w:val="both"/>
        <w:rPr>
          <w:rFonts w:ascii="Source Sans Pro" w:hAnsi="Source Sans Pro"/>
          <w:b/>
        </w:rPr>
      </w:pPr>
      <w:r w:rsidRPr="002921A5">
        <w:rPr>
          <w:rFonts w:ascii="Source Sans Pro" w:hAnsi="Source Sans Pr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4220"/>
      </w:tblGrid>
      <w:tr w:rsidR="007A74F0" w:rsidRPr="002921A5" w14:paraId="70875A79" w14:textId="77777777" w:rsidTr="007A74F0">
        <w:trPr>
          <w:trHeight w:val="185"/>
        </w:trPr>
        <w:tc>
          <w:tcPr>
            <w:tcW w:w="5599" w:type="dxa"/>
            <w:shd w:val="clear" w:color="auto" w:fill="CCFFCC"/>
          </w:tcPr>
          <w:p w14:paraId="6BB1F074" w14:textId="77777777" w:rsidR="007A74F0" w:rsidRPr="002921A5" w:rsidRDefault="007A74F0">
            <w:pPr>
              <w:pStyle w:val="Ttulo2"/>
              <w:jc w:val="center"/>
              <w:rPr>
                <w:rFonts w:ascii="Source Sans Pro" w:hAnsi="Source Sans Pro"/>
                <w:bCs/>
              </w:rPr>
            </w:pPr>
            <w:r w:rsidRPr="002921A5">
              <w:rPr>
                <w:rFonts w:ascii="Source Sans Pro" w:hAnsi="Source Sans Pro"/>
                <w:bCs/>
              </w:rPr>
              <w:lastRenderedPageBreak/>
              <w:t>Relación de Productos y / o Servicios</w:t>
            </w:r>
          </w:p>
        </w:tc>
        <w:tc>
          <w:tcPr>
            <w:tcW w:w="4252" w:type="dxa"/>
            <w:shd w:val="clear" w:color="auto" w:fill="CCFFCC"/>
          </w:tcPr>
          <w:p w14:paraId="2462774C" w14:textId="77777777" w:rsidR="007A74F0" w:rsidRPr="002921A5" w:rsidRDefault="007A74F0">
            <w:pPr>
              <w:pStyle w:val="Ttulo2"/>
              <w:jc w:val="center"/>
              <w:rPr>
                <w:rFonts w:ascii="Source Sans Pro" w:hAnsi="Source Sans Pro"/>
                <w:bCs/>
              </w:rPr>
            </w:pPr>
            <w:r w:rsidRPr="002921A5">
              <w:rPr>
                <w:rFonts w:ascii="Source Sans Pro" w:hAnsi="Source Sans Pro"/>
              </w:rPr>
              <w:t>Marcas Comerciales</w:t>
            </w:r>
          </w:p>
        </w:tc>
      </w:tr>
      <w:tr w:rsidR="007A74F0" w:rsidRPr="002921A5" w14:paraId="7F35184C" w14:textId="77777777" w:rsidTr="007A74F0">
        <w:tc>
          <w:tcPr>
            <w:tcW w:w="5599" w:type="dxa"/>
          </w:tcPr>
          <w:p w14:paraId="02E6920E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  <w:tc>
          <w:tcPr>
            <w:tcW w:w="4252" w:type="dxa"/>
          </w:tcPr>
          <w:p w14:paraId="118039C6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</w:tr>
      <w:tr w:rsidR="007A74F0" w:rsidRPr="002921A5" w14:paraId="1E8A70D4" w14:textId="77777777" w:rsidTr="007A74F0">
        <w:tc>
          <w:tcPr>
            <w:tcW w:w="5599" w:type="dxa"/>
          </w:tcPr>
          <w:p w14:paraId="0E77DCFF" w14:textId="77777777" w:rsidR="007A74F0" w:rsidRPr="002921A5" w:rsidRDefault="007A74F0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 w:cs="Arial"/>
              </w:rPr>
            </w:pPr>
          </w:p>
        </w:tc>
        <w:tc>
          <w:tcPr>
            <w:tcW w:w="4252" w:type="dxa"/>
          </w:tcPr>
          <w:p w14:paraId="0C186294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</w:tr>
      <w:tr w:rsidR="007A74F0" w:rsidRPr="002921A5" w14:paraId="08AF4169" w14:textId="77777777" w:rsidTr="007A74F0">
        <w:tc>
          <w:tcPr>
            <w:tcW w:w="5599" w:type="dxa"/>
          </w:tcPr>
          <w:p w14:paraId="569297C0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  <w:tc>
          <w:tcPr>
            <w:tcW w:w="4252" w:type="dxa"/>
          </w:tcPr>
          <w:p w14:paraId="0463EE07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</w:tr>
    </w:tbl>
    <w:p w14:paraId="466D1BD5" w14:textId="77777777" w:rsidR="009B39E2" w:rsidRPr="002921A5" w:rsidRDefault="009B39E2">
      <w:pPr>
        <w:jc w:val="both"/>
        <w:rPr>
          <w:rFonts w:ascii="Source Sans Pro" w:hAnsi="Source Sans Pro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E77FC7" w:rsidRPr="002921A5" w14:paraId="60BB4BDE" w14:textId="77777777" w:rsidTr="00E77FC7">
        <w:tc>
          <w:tcPr>
            <w:tcW w:w="9776" w:type="dxa"/>
            <w:shd w:val="clear" w:color="auto" w:fill="CCFFCC"/>
          </w:tcPr>
          <w:p w14:paraId="62D1872E" w14:textId="5C6AD816" w:rsidR="00E77FC7" w:rsidRPr="002921A5" w:rsidRDefault="00E77FC7">
            <w:pPr>
              <w:jc w:val="center"/>
              <w:rPr>
                <w:rFonts w:ascii="Source Sans Pro" w:hAnsi="Source Sans Pro"/>
              </w:rPr>
            </w:pPr>
            <w:bookmarkStart w:id="0" w:name="_Hlk76108454"/>
            <w:r w:rsidRPr="002921A5">
              <w:rPr>
                <w:rFonts w:ascii="Source Sans Pro" w:hAnsi="Source Sans Pro"/>
                <w:b/>
              </w:rPr>
              <w:t xml:space="preserve">Países a los que su empresa exportó </w:t>
            </w:r>
            <w:r w:rsidR="00343E6C">
              <w:rPr>
                <w:rFonts w:ascii="Source Sans Pro" w:hAnsi="Source Sans Pro"/>
                <w:b/>
              </w:rPr>
              <w:t>2023</w:t>
            </w:r>
          </w:p>
        </w:tc>
      </w:tr>
      <w:bookmarkEnd w:id="0"/>
      <w:tr w:rsidR="00E77FC7" w:rsidRPr="002921A5" w14:paraId="6567447B" w14:textId="77777777" w:rsidTr="00E77FC7">
        <w:tc>
          <w:tcPr>
            <w:tcW w:w="9776" w:type="dxa"/>
          </w:tcPr>
          <w:p w14:paraId="576BD397" w14:textId="77777777" w:rsidR="00E77FC7" w:rsidRPr="002921A5" w:rsidRDefault="00E77FC7">
            <w:pPr>
              <w:rPr>
                <w:rFonts w:ascii="Source Sans Pro" w:hAnsi="Source Sans Pro" w:cs="Arial"/>
              </w:rPr>
            </w:pPr>
          </w:p>
        </w:tc>
      </w:tr>
      <w:tr w:rsidR="00E77FC7" w:rsidRPr="002921A5" w14:paraId="2E520B44" w14:textId="77777777" w:rsidTr="00E77FC7">
        <w:tc>
          <w:tcPr>
            <w:tcW w:w="9776" w:type="dxa"/>
          </w:tcPr>
          <w:p w14:paraId="2E0B4554" w14:textId="77777777" w:rsidR="00E77FC7" w:rsidRPr="002921A5" w:rsidRDefault="00E77FC7">
            <w:pPr>
              <w:rPr>
                <w:rFonts w:ascii="Source Sans Pro" w:hAnsi="Source Sans Pro" w:cs="Arial"/>
              </w:rPr>
            </w:pPr>
          </w:p>
        </w:tc>
      </w:tr>
      <w:tr w:rsidR="00E77FC7" w:rsidRPr="002921A5" w14:paraId="508789C5" w14:textId="77777777" w:rsidTr="00E77FC7">
        <w:tc>
          <w:tcPr>
            <w:tcW w:w="9776" w:type="dxa"/>
          </w:tcPr>
          <w:p w14:paraId="66625BF7" w14:textId="77777777" w:rsidR="00E77FC7" w:rsidRPr="002921A5" w:rsidRDefault="00E77FC7">
            <w:pPr>
              <w:rPr>
                <w:rFonts w:ascii="Source Sans Pro" w:hAnsi="Source Sans Pro" w:cs="Arial"/>
              </w:rPr>
            </w:pPr>
          </w:p>
        </w:tc>
      </w:tr>
    </w:tbl>
    <w:p w14:paraId="14515FBE" w14:textId="77777777" w:rsidR="002921A5" w:rsidRPr="002921A5" w:rsidRDefault="002921A5">
      <w:pPr>
        <w:pStyle w:val="Sangradetextonormal"/>
        <w:ind w:left="0" w:firstLine="0"/>
        <w:rPr>
          <w:rStyle w:val="Textoennegrita"/>
          <w:rFonts w:ascii="Source Sans Pro" w:hAnsi="Source Sans Pro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8"/>
        <w:gridCol w:w="9103"/>
      </w:tblGrid>
      <w:tr w:rsidR="002921A5" w:rsidRPr="002921A5" w14:paraId="406F1514" w14:textId="77777777" w:rsidTr="00386444">
        <w:tc>
          <w:tcPr>
            <w:tcW w:w="9889" w:type="dxa"/>
            <w:gridSpan w:val="2"/>
            <w:shd w:val="clear" w:color="auto" w:fill="CCFFCC"/>
          </w:tcPr>
          <w:p w14:paraId="0EA73A2A" w14:textId="1BE86A20" w:rsidR="002921A5" w:rsidRPr="002921A5" w:rsidRDefault="002921A5" w:rsidP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921A5">
              <w:rPr>
                <w:rFonts w:ascii="Source Sans Pro" w:hAnsi="Source Sans Pro"/>
                <w:b/>
                <w:bCs/>
              </w:rPr>
              <w:t>CÓMO NOS HA CONOCIDO</w:t>
            </w:r>
            <w:r w:rsidR="0022035D">
              <w:rPr>
                <w:rFonts w:ascii="Source Sans Pro" w:hAnsi="Source Sans Pro"/>
                <w:b/>
                <w:bCs/>
              </w:rPr>
              <w:t xml:space="preserve"> (Marque a la izquierda)</w:t>
            </w:r>
          </w:p>
        </w:tc>
      </w:tr>
      <w:tr w:rsidR="002921A5" w:rsidRPr="002921A5" w14:paraId="37A99B09" w14:textId="77777777" w:rsidTr="002921A5">
        <w:tc>
          <w:tcPr>
            <w:tcW w:w="675" w:type="dxa"/>
          </w:tcPr>
          <w:p w14:paraId="00888679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109B7A25" w14:textId="61FE714C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RED ANDALUCÍA</w:t>
            </w:r>
          </w:p>
        </w:tc>
      </w:tr>
      <w:tr w:rsidR="002921A5" w:rsidRPr="002921A5" w14:paraId="37DDE1B8" w14:textId="77777777" w:rsidTr="002921A5">
        <w:tc>
          <w:tcPr>
            <w:tcW w:w="675" w:type="dxa"/>
          </w:tcPr>
          <w:p w14:paraId="00AD7317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1924E7D0" w14:textId="06AF3A98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PRENSA O REDES SOCIALES</w:t>
            </w:r>
          </w:p>
        </w:tc>
      </w:tr>
      <w:tr w:rsidR="002921A5" w:rsidRPr="002921A5" w14:paraId="63020C26" w14:textId="77777777" w:rsidTr="002921A5">
        <w:tc>
          <w:tcPr>
            <w:tcW w:w="675" w:type="dxa"/>
          </w:tcPr>
          <w:p w14:paraId="562915F0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013B824A" w14:textId="5C09D8D4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ASOCIACIONES, CÁMARAS DE COMERCIO U OTRAS INSTTITUCIONES</w:t>
            </w:r>
          </w:p>
        </w:tc>
      </w:tr>
      <w:tr w:rsidR="002921A5" w:rsidRPr="002921A5" w14:paraId="192B92B3" w14:textId="77777777" w:rsidTr="002921A5">
        <w:tc>
          <w:tcPr>
            <w:tcW w:w="675" w:type="dxa"/>
          </w:tcPr>
          <w:p w14:paraId="609901A5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68E0F533" w14:textId="0EF55CC6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OTRAS EMPRESAS</w:t>
            </w:r>
          </w:p>
        </w:tc>
      </w:tr>
      <w:tr w:rsidR="002921A5" w:rsidRPr="002921A5" w14:paraId="0226C9D0" w14:textId="77777777" w:rsidTr="002921A5">
        <w:tc>
          <w:tcPr>
            <w:tcW w:w="675" w:type="dxa"/>
          </w:tcPr>
          <w:p w14:paraId="3C268644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2CF9B1CD" w14:textId="43E0ADA2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UNIVERSIDADES</w:t>
            </w:r>
          </w:p>
        </w:tc>
      </w:tr>
      <w:tr w:rsidR="002921A5" w:rsidRPr="002921A5" w14:paraId="04EAFCC1" w14:textId="77777777" w:rsidTr="002921A5">
        <w:tc>
          <w:tcPr>
            <w:tcW w:w="675" w:type="dxa"/>
          </w:tcPr>
          <w:p w14:paraId="37A7A974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361CAB78" w14:textId="363FAD90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UN EVENTO DE EXTENDA U OTROS MEDIOS</w:t>
            </w:r>
          </w:p>
        </w:tc>
      </w:tr>
    </w:tbl>
    <w:p w14:paraId="7ABD3B8E" w14:textId="47EF1921" w:rsidR="00AA3B29" w:rsidRPr="002921A5" w:rsidRDefault="00C56049">
      <w:pPr>
        <w:pStyle w:val="Sangradetextonormal"/>
        <w:ind w:left="0" w:firstLine="0"/>
        <w:rPr>
          <w:rStyle w:val="Textoennegrita"/>
          <w:rFonts w:ascii="Source Sans Pro" w:hAnsi="Source Sans Pro"/>
          <w:sz w:val="18"/>
        </w:rPr>
      </w:pPr>
      <w:r w:rsidRPr="002921A5">
        <w:rPr>
          <w:rFonts w:ascii="Source Sans Pro" w:hAnsi="Source Sans Pro"/>
          <w:b/>
          <w:bCs/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4DD80" wp14:editId="50C24572">
                <wp:simplePos x="0" y="0"/>
                <wp:positionH relativeFrom="column">
                  <wp:posOffset>12700</wp:posOffset>
                </wp:positionH>
                <wp:positionV relativeFrom="paragraph">
                  <wp:posOffset>101600</wp:posOffset>
                </wp:positionV>
                <wp:extent cx="272415" cy="18478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FC6C" w14:textId="77777777" w:rsidR="00AA3B29" w:rsidRPr="006940FC" w:rsidRDefault="00AA3B29" w:rsidP="00AA3B2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DD80" id="_x0000_s1027" type="#_x0000_t202" style="position:absolute;margin-left:1pt;margin-top:8pt;width:21.4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">
                <v:textbox>
                  <w:txbxContent>
                    <w:p w14:paraId="46FFFC6C" w14:textId="77777777" w:rsidR="00AA3B29" w:rsidRPr="006940FC" w:rsidRDefault="00AA3B29" w:rsidP="00AA3B29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A2B37E" w14:textId="7FB50F5D" w:rsidR="009B39E2" w:rsidRPr="002921A5" w:rsidRDefault="009B39E2" w:rsidP="00AA3B29">
      <w:pPr>
        <w:ind w:left="284" w:firstLine="421"/>
        <w:rPr>
          <w:rStyle w:val="Textoennegrita"/>
          <w:rFonts w:ascii="Source Sans Pro" w:hAnsi="Source Sans Pro"/>
          <w:bCs w:val="0"/>
        </w:rPr>
      </w:pPr>
      <w:r w:rsidRPr="002921A5">
        <w:rPr>
          <w:rStyle w:val="Textoennegrita"/>
          <w:rFonts w:ascii="Source Sans Pro" w:hAnsi="Source Sans Pro"/>
          <w:bCs w:val="0"/>
        </w:rPr>
        <w:t xml:space="preserve">La empresa garantiza que los datos facilitados son veraces y se hace responsable de comunicar cualquier modificación de </w:t>
      </w:r>
      <w:proofErr w:type="gramStart"/>
      <w:r w:rsidRPr="002921A5">
        <w:rPr>
          <w:rStyle w:val="Textoennegrita"/>
          <w:rFonts w:ascii="Source Sans Pro" w:hAnsi="Source Sans Pro"/>
          <w:bCs w:val="0"/>
        </w:rPr>
        <w:t>los mismos</w:t>
      </w:r>
      <w:proofErr w:type="gramEnd"/>
      <w:r w:rsidRPr="002921A5">
        <w:rPr>
          <w:rStyle w:val="Textoennegrita"/>
          <w:rFonts w:ascii="Source Sans Pro" w:hAnsi="Source Sans Pro"/>
          <w:bCs w:val="0"/>
        </w:rPr>
        <w:t>.</w:t>
      </w:r>
    </w:p>
    <w:p w14:paraId="24CCBAD2" w14:textId="77777777" w:rsidR="009B39E2" w:rsidRPr="002921A5" w:rsidRDefault="009B39E2">
      <w:pPr>
        <w:ind w:left="705" w:hanging="705"/>
        <w:jc w:val="both"/>
        <w:rPr>
          <w:rFonts w:ascii="Source Sans Pro" w:hAnsi="Source Sans Pro"/>
          <w:szCs w:val="22"/>
        </w:rPr>
      </w:pPr>
    </w:p>
    <w:p w14:paraId="5D27E028" w14:textId="5187C375" w:rsidR="009B39E2" w:rsidRDefault="009B39E2" w:rsidP="002921A5">
      <w:pPr>
        <w:pStyle w:val="Textoindependiente3"/>
        <w:rPr>
          <w:rStyle w:val="Textoennegrita"/>
          <w:rFonts w:ascii="Source Sans Pro" w:hAnsi="Source Sans Pro"/>
          <w:b w:val="0"/>
          <w:bCs w:val="0"/>
        </w:rPr>
      </w:pPr>
      <w:r w:rsidRPr="002921A5">
        <w:rPr>
          <w:rStyle w:val="Textoennegrita"/>
          <w:rFonts w:ascii="Source Sans Pro" w:hAnsi="Source Sans Pro"/>
          <w:b w:val="0"/>
          <w:bCs w:val="0"/>
        </w:rPr>
        <w:t xml:space="preserve">Con el envío de estos datos autorizo a </w:t>
      </w:r>
      <w:r w:rsidR="00E77FC7">
        <w:rPr>
          <w:rStyle w:val="Textoennegrita"/>
          <w:rFonts w:ascii="Source Sans Pro" w:hAnsi="Source Sans Pro"/>
          <w:b w:val="0"/>
          <w:bCs w:val="0"/>
        </w:rPr>
        <w:t>Andalucía Trade</w:t>
      </w:r>
      <w:r w:rsidRPr="002921A5">
        <w:rPr>
          <w:rStyle w:val="Textoennegrita"/>
          <w:rFonts w:ascii="Source Sans Pro" w:hAnsi="Source Sans Pro"/>
          <w:b w:val="0"/>
          <w:bCs w:val="0"/>
        </w:rPr>
        <w:t xml:space="preserve"> para que los incluya en su base de datos</w:t>
      </w:r>
      <w:r w:rsidR="00E77FC7">
        <w:rPr>
          <w:rStyle w:val="Textoennegrita"/>
          <w:rFonts w:ascii="Source Sans Pro" w:hAnsi="Source Sans Pro"/>
          <w:b w:val="0"/>
          <w:bCs w:val="0"/>
        </w:rPr>
        <w:t>.</w:t>
      </w:r>
    </w:p>
    <w:p w14:paraId="606252D1" w14:textId="77777777" w:rsidR="00E77FC7" w:rsidRPr="002921A5" w:rsidRDefault="00E77FC7" w:rsidP="002921A5">
      <w:pPr>
        <w:pStyle w:val="Textoindependiente3"/>
        <w:rPr>
          <w:rStyle w:val="Textoennegrita"/>
          <w:rFonts w:ascii="Source Sans Pro" w:hAnsi="Source Sans Pro"/>
          <w:b w:val="0"/>
          <w:bCs w:val="0"/>
        </w:rPr>
      </w:pPr>
    </w:p>
    <w:p w14:paraId="2BFA9DBD" w14:textId="7FE34A08" w:rsidR="00E77FC7" w:rsidRPr="00E77FC7" w:rsidRDefault="009B39E2" w:rsidP="00E77FC7">
      <w:pPr>
        <w:jc w:val="both"/>
        <w:rPr>
          <w:rFonts w:ascii="Source Sans Pro" w:hAnsi="Source Sans Pro"/>
          <w:sz w:val="18"/>
          <w:szCs w:val="18"/>
        </w:rPr>
      </w:pPr>
      <w:r w:rsidRPr="00E77FC7">
        <w:rPr>
          <w:rFonts w:ascii="Source Sans Pro" w:hAnsi="Source Sans Pro"/>
          <w:sz w:val="18"/>
          <w:szCs w:val="18"/>
        </w:rPr>
        <w:t xml:space="preserve">Sus datos serán utilizados por </w:t>
      </w:r>
      <w:r w:rsidR="00E77FC7" w:rsidRPr="00E77FC7">
        <w:rPr>
          <w:rFonts w:ascii="Source Sans Pro" w:hAnsi="Source Sans Pro"/>
          <w:sz w:val="18"/>
          <w:szCs w:val="18"/>
        </w:rPr>
        <w:t xml:space="preserve">Andalucía Trade </w:t>
      </w:r>
      <w:r w:rsidRPr="00E77FC7">
        <w:rPr>
          <w:rFonts w:ascii="Source Sans Pro" w:hAnsi="Source Sans Pro"/>
          <w:sz w:val="18"/>
          <w:szCs w:val="18"/>
        </w:rPr>
        <w:t xml:space="preserve">-Agencia </w:t>
      </w:r>
      <w:r w:rsidR="00E77FC7" w:rsidRPr="00E77FC7">
        <w:rPr>
          <w:rFonts w:ascii="Source Sans Pro" w:hAnsi="Source Sans Pro"/>
          <w:sz w:val="18"/>
          <w:szCs w:val="18"/>
        </w:rPr>
        <w:t>Empresarial para la Transformación y el Desarrollo Económico</w:t>
      </w:r>
      <w:r w:rsidRPr="00E77FC7">
        <w:rPr>
          <w:rFonts w:ascii="Source Sans Pro" w:hAnsi="Source Sans Pro"/>
          <w:sz w:val="18"/>
          <w:szCs w:val="18"/>
        </w:rPr>
        <w:t xml:space="preserve"> </w:t>
      </w:r>
      <w:r w:rsidR="00E77FC7" w:rsidRPr="00E77FC7">
        <w:rPr>
          <w:rFonts w:ascii="Source Sans Pro" w:hAnsi="Source Sans Pro"/>
          <w:sz w:val="18"/>
          <w:szCs w:val="18"/>
        </w:rPr>
        <w:t xml:space="preserve">que podrá </w:t>
      </w:r>
    </w:p>
    <w:p w14:paraId="6E4DB6A5" w14:textId="67613F49" w:rsidR="00E77FC7" w:rsidRPr="00E77FC7" w:rsidRDefault="00E77FC7" w:rsidP="00E77FC7">
      <w:pPr>
        <w:jc w:val="both"/>
        <w:rPr>
          <w:rFonts w:ascii="Source Sans Pro" w:hAnsi="Source Sans Pro"/>
          <w:sz w:val="18"/>
          <w:szCs w:val="18"/>
        </w:rPr>
      </w:pPr>
      <w:r w:rsidRPr="00E77FC7">
        <w:rPr>
          <w:rFonts w:ascii="Source Sans Pro" w:hAnsi="Source Sans Pro"/>
          <w:sz w:val="18"/>
          <w:szCs w:val="18"/>
        </w:rPr>
        <w:t xml:space="preserve">utilizarlos en acciones relacionadas con su objeto social, así como para remitirle informaciones relacionadas con los nuevos servicios y apoyo </w:t>
      </w:r>
      <w:proofErr w:type="gramStart"/>
      <w:r w:rsidRPr="00E77FC7">
        <w:rPr>
          <w:rFonts w:ascii="Source Sans Pro" w:hAnsi="Source Sans Pro"/>
          <w:sz w:val="18"/>
          <w:szCs w:val="18"/>
        </w:rPr>
        <w:t>que  ANDALUCÍA</w:t>
      </w:r>
      <w:proofErr w:type="gramEnd"/>
      <w:r w:rsidRPr="00E77FC7">
        <w:rPr>
          <w:rFonts w:ascii="Source Sans Pro" w:hAnsi="Source Sans Pro"/>
          <w:sz w:val="18"/>
          <w:szCs w:val="18"/>
        </w:rPr>
        <w:t xml:space="preserve"> TRADE pone a disposición de las empresas andaluzas y que puedan ser de su interés, dando en cualquier caso cumplimiento estricto de la normativa LOPD.  </w:t>
      </w:r>
    </w:p>
    <w:p w14:paraId="2F5867EC" w14:textId="77777777" w:rsidR="00E77FC7" w:rsidRDefault="00E77FC7" w:rsidP="00E77FC7">
      <w:pPr>
        <w:jc w:val="both"/>
        <w:rPr>
          <w:rFonts w:ascii="Source Sans Pro" w:hAnsi="Source Sans Pro"/>
          <w:sz w:val="18"/>
          <w:szCs w:val="18"/>
        </w:rPr>
      </w:pPr>
      <w:r w:rsidRPr="00E77FC7">
        <w:rPr>
          <w:rFonts w:ascii="Source Sans Pro" w:hAnsi="Source Sans Pro"/>
          <w:sz w:val="18"/>
          <w:szCs w:val="18"/>
        </w:rPr>
        <w:t xml:space="preserve"> </w:t>
      </w:r>
    </w:p>
    <w:p w14:paraId="67919C73" w14:textId="50109819" w:rsidR="00E77FC7" w:rsidRDefault="00E77FC7" w:rsidP="00E77FC7">
      <w:pPr>
        <w:jc w:val="both"/>
      </w:pPr>
      <w:r w:rsidRPr="00E77FC7">
        <w:rPr>
          <w:rFonts w:ascii="Source Sans Pro" w:hAnsi="Source Sans Pro"/>
          <w:sz w:val="18"/>
          <w:szCs w:val="18"/>
        </w:rPr>
        <w:t xml:space="preserve">En el supuesto de que quisiera actualizar o eliminar sus datos de la base de datos </w:t>
      </w:r>
      <w:proofErr w:type="gramStart"/>
      <w:r w:rsidRPr="00E77FC7">
        <w:rPr>
          <w:rFonts w:ascii="Source Sans Pro" w:hAnsi="Source Sans Pro"/>
          <w:sz w:val="18"/>
          <w:szCs w:val="18"/>
        </w:rPr>
        <w:t>de  ANDALUCIA</w:t>
      </w:r>
      <w:proofErr w:type="gramEnd"/>
      <w:r w:rsidRPr="00E77FC7">
        <w:rPr>
          <w:rFonts w:ascii="Source Sans Pro" w:hAnsi="Source Sans Pro"/>
          <w:sz w:val="18"/>
          <w:szCs w:val="18"/>
        </w:rPr>
        <w:t xml:space="preserve"> TRADE,  puede remitirnos un correo a </w:t>
      </w:r>
      <w:hyperlink r:id="rId11" w:history="1">
        <w:r w:rsidR="0045536A" w:rsidRPr="007979AC">
          <w:rPr>
            <w:rStyle w:val="Hipervnculo"/>
          </w:rPr>
          <w:t>privacidad@andaluciatrade.es</w:t>
        </w:r>
      </w:hyperlink>
    </w:p>
    <w:p w14:paraId="759703CB" w14:textId="77777777" w:rsidR="0045536A" w:rsidRPr="00E77FC7" w:rsidRDefault="0045536A" w:rsidP="00E77FC7">
      <w:pPr>
        <w:jc w:val="both"/>
        <w:rPr>
          <w:rFonts w:ascii="Source Sans Pro" w:hAnsi="Source Sans Pro"/>
          <w:sz w:val="18"/>
          <w:szCs w:val="18"/>
          <w:lang w:val="es-ES"/>
        </w:rPr>
      </w:pPr>
    </w:p>
    <w:p w14:paraId="582BDCAA" w14:textId="77777777" w:rsidR="00E77FC7" w:rsidRPr="00E77FC7" w:rsidRDefault="00E77FC7" w:rsidP="00E77FC7">
      <w:pPr>
        <w:jc w:val="both"/>
        <w:rPr>
          <w:rFonts w:ascii="Source Sans Pro" w:hAnsi="Source Sans Pro"/>
          <w:sz w:val="18"/>
          <w:szCs w:val="18"/>
        </w:rPr>
      </w:pPr>
    </w:p>
    <w:p w14:paraId="440C5B09" w14:textId="77777777" w:rsidR="00E77FC7" w:rsidRPr="002921A5" w:rsidRDefault="00E77FC7" w:rsidP="002921A5">
      <w:pPr>
        <w:jc w:val="both"/>
        <w:rPr>
          <w:rFonts w:ascii="Source Sans Pro" w:hAnsi="Source Sans Pro"/>
          <w:b/>
          <w:bCs/>
          <w:sz w:val="18"/>
        </w:rPr>
      </w:pPr>
    </w:p>
    <w:sectPr w:rsidR="00E77FC7" w:rsidRPr="002921A5" w:rsidSect="000328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76" w:right="992" w:bottom="567" w:left="1134" w:header="72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65A9" w14:textId="77777777" w:rsidR="0084418B" w:rsidRDefault="0084418B">
      <w:r>
        <w:separator/>
      </w:r>
    </w:p>
  </w:endnote>
  <w:endnote w:type="continuationSeparator" w:id="0">
    <w:p w14:paraId="35C4B08E" w14:textId="77777777" w:rsidR="0084418B" w:rsidRDefault="008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56AB" w14:textId="77777777" w:rsidR="00E77FC7" w:rsidRDefault="00E77F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5387" w14:textId="41752D5A" w:rsidR="009B39E2" w:rsidRDefault="009B39E2">
    <w:pPr>
      <w:pStyle w:val="Piedepgina"/>
      <w:ind w:left="2124" w:hanging="2124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3182" w14:textId="77777777" w:rsidR="00E77FC7" w:rsidRDefault="00E77F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1206" w14:textId="77777777" w:rsidR="0084418B" w:rsidRDefault="0084418B">
      <w:r>
        <w:separator/>
      </w:r>
    </w:p>
  </w:footnote>
  <w:footnote w:type="continuationSeparator" w:id="0">
    <w:p w14:paraId="3ACF6925" w14:textId="77777777" w:rsidR="0084418B" w:rsidRDefault="0084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A37F" w14:textId="77777777" w:rsidR="00E77FC7" w:rsidRDefault="00E77F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82"/>
      <w:gridCol w:w="2259"/>
      <w:gridCol w:w="3281"/>
    </w:tblGrid>
    <w:tr w:rsidR="009B39E2" w14:paraId="6B4AA7A9" w14:textId="77777777">
      <w:trPr>
        <w:cantSplit/>
        <w:trHeight w:val="1351"/>
        <w:jc w:val="center"/>
      </w:trPr>
      <w:tc>
        <w:tcPr>
          <w:tcW w:w="3882" w:type="dxa"/>
          <w:tcBorders>
            <w:bottom w:val="single" w:sz="4" w:space="0" w:color="auto"/>
          </w:tcBorders>
        </w:tcPr>
        <w:p w14:paraId="3C0A3B8C" w14:textId="6B84A148" w:rsidR="009B39E2" w:rsidRPr="00DF0DAF" w:rsidRDefault="00E77FC7">
          <w:r>
            <w:rPr>
              <w:noProof/>
            </w:rPr>
            <w:drawing>
              <wp:inline distT="0" distB="0" distL="0" distR="0" wp14:anchorId="5A2C41BD" wp14:editId="20188D5E">
                <wp:extent cx="1968500" cy="882650"/>
                <wp:effectExtent l="0" t="0" r="0" b="0"/>
                <wp:docPr id="3" name="Imagen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9B44BF" w14:textId="77777777" w:rsidR="009B39E2" w:rsidRDefault="009B39E2"/>
      </w:tc>
      <w:tc>
        <w:tcPr>
          <w:tcW w:w="2259" w:type="dxa"/>
          <w:tcBorders>
            <w:bottom w:val="single" w:sz="4" w:space="0" w:color="auto"/>
          </w:tcBorders>
        </w:tcPr>
        <w:p w14:paraId="32A939E4" w14:textId="77777777" w:rsidR="009B39E2" w:rsidRDefault="009B39E2">
          <w:pPr>
            <w:spacing w:before="60"/>
            <w:jc w:val="right"/>
            <w:rPr>
              <w:rFonts w:ascii="Verdana" w:hAnsi="Verdana"/>
              <w:b/>
              <w:bCs/>
              <w:color w:val="808080"/>
            </w:rPr>
          </w:pPr>
          <w:r>
            <w:rPr>
              <w:rFonts w:ascii="Verdana" w:hAnsi="Verdana"/>
              <w:b/>
              <w:bCs/>
              <w:color w:val="808080"/>
            </w:rPr>
            <w:t>Isla de la Cartuja</w:t>
          </w:r>
        </w:p>
        <w:p w14:paraId="211EA5E3" w14:textId="265420D3" w:rsidR="009B39E2" w:rsidRDefault="00E77FC7">
          <w:pPr>
            <w:spacing w:before="60"/>
            <w:jc w:val="right"/>
            <w:rPr>
              <w:rFonts w:ascii="Verdana" w:hAnsi="Verdana"/>
              <w:b/>
              <w:bCs/>
              <w:color w:val="808080"/>
            </w:rPr>
          </w:pPr>
          <w:r>
            <w:rPr>
              <w:rFonts w:ascii="Verdana" w:hAnsi="Verdana"/>
              <w:b/>
              <w:bCs/>
              <w:color w:val="808080"/>
            </w:rPr>
            <w:t>Calle Leonardo da Vinci, 17</w:t>
          </w:r>
        </w:p>
        <w:p w14:paraId="2FCEC8F0" w14:textId="77777777" w:rsidR="009B39E2" w:rsidRDefault="009B39E2">
          <w:pPr>
            <w:spacing w:before="60"/>
            <w:jc w:val="right"/>
            <w:rPr>
              <w:rFonts w:ascii="Verdana" w:hAnsi="Verdana"/>
              <w:b/>
              <w:bCs/>
              <w:color w:val="808080"/>
            </w:rPr>
          </w:pPr>
          <w:r>
            <w:rPr>
              <w:rFonts w:ascii="Verdana" w:hAnsi="Verdana"/>
              <w:b/>
              <w:bCs/>
              <w:color w:val="808080"/>
            </w:rPr>
            <w:t>41092 Sevilla</w:t>
          </w:r>
        </w:p>
        <w:p w14:paraId="2AFF6001" w14:textId="77777777" w:rsidR="009B39E2" w:rsidRDefault="009B39E2">
          <w:pPr>
            <w:spacing w:before="60"/>
            <w:jc w:val="right"/>
            <w:rPr>
              <w:rFonts w:ascii="Verdana" w:hAnsi="Verdana"/>
            </w:rPr>
          </w:pPr>
          <w:r>
            <w:rPr>
              <w:rFonts w:ascii="Verdana" w:hAnsi="Verdana"/>
              <w:b/>
              <w:bCs/>
              <w:color w:val="808080"/>
            </w:rPr>
            <w:t>España</w:t>
          </w:r>
        </w:p>
      </w:tc>
      <w:tc>
        <w:tcPr>
          <w:tcW w:w="3281" w:type="dxa"/>
          <w:tcBorders>
            <w:bottom w:val="single" w:sz="4" w:space="0" w:color="auto"/>
          </w:tcBorders>
        </w:tcPr>
        <w:p w14:paraId="0AEC6D04" w14:textId="54BFC244" w:rsidR="009B39E2" w:rsidRPr="00E77FC7" w:rsidRDefault="004F7ECC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Source Sans Pro" w:hAnsi="Source Sans Pro"/>
            </w:rPr>
          </w:pPr>
          <w:hyperlink r:id="rId2" w:history="1">
            <w:r w:rsidR="00E77FC7" w:rsidRPr="00E77FC7">
              <w:rPr>
                <w:rStyle w:val="Hipervnculo"/>
                <w:rFonts w:ascii="Source Sans Pro" w:hAnsi="Source Sans Pro"/>
              </w:rPr>
              <w:t>altaempresas@extenda.es</w:t>
            </w:r>
          </w:hyperlink>
          <w:r w:rsidR="009B39E2" w:rsidRPr="00E77FC7">
            <w:rPr>
              <w:rFonts w:ascii="Source Sans Pro" w:hAnsi="Source Sans Pro"/>
            </w:rPr>
            <w:t xml:space="preserve">   </w:t>
          </w:r>
        </w:p>
        <w:p w14:paraId="2B1EF12B" w14:textId="77777777" w:rsidR="009B39E2" w:rsidRPr="00E77FC7" w:rsidRDefault="004F7ECC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Source Sans Pro" w:hAnsi="Source Sans Pro"/>
            </w:rPr>
          </w:pPr>
          <w:hyperlink r:id="rId3" w:history="1">
            <w:r w:rsidR="009B39E2" w:rsidRPr="00E77FC7">
              <w:rPr>
                <w:rStyle w:val="Hipervnculo"/>
                <w:rFonts w:ascii="Source Sans Pro" w:hAnsi="Source Sans Pro"/>
              </w:rPr>
              <w:t>www.extenda.es</w:t>
            </w:r>
          </w:hyperlink>
        </w:p>
        <w:p w14:paraId="5D16D9BC" w14:textId="77777777" w:rsidR="009B39E2" w:rsidRPr="00E77FC7" w:rsidRDefault="009B39E2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Source Sans Pro" w:hAnsi="Source Sans Pro"/>
            </w:rPr>
          </w:pPr>
        </w:p>
        <w:p w14:paraId="50ABD657" w14:textId="77777777" w:rsidR="009B39E2" w:rsidRDefault="009B39E2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Verdana" w:hAnsi="Verdana"/>
            </w:rPr>
          </w:pPr>
        </w:p>
      </w:tc>
    </w:tr>
  </w:tbl>
  <w:p w14:paraId="2A0EF95B" w14:textId="77777777" w:rsidR="009B39E2" w:rsidRDefault="009B39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F413" w14:textId="77777777" w:rsidR="00E77FC7" w:rsidRDefault="00E77F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775"/>
    <w:multiLevelType w:val="hybridMultilevel"/>
    <w:tmpl w:val="10304A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AF"/>
    <w:rsid w:val="00021C9C"/>
    <w:rsid w:val="000315FF"/>
    <w:rsid w:val="000328C1"/>
    <w:rsid w:val="00054F06"/>
    <w:rsid w:val="000C7C8E"/>
    <w:rsid w:val="000D4280"/>
    <w:rsid w:val="0015736C"/>
    <w:rsid w:val="001D39F4"/>
    <w:rsid w:val="0022035D"/>
    <w:rsid w:val="00270C87"/>
    <w:rsid w:val="0027392C"/>
    <w:rsid w:val="00275096"/>
    <w:rsid w:val="00286271"/>
    <w:rsid w:val="002921A5"/>
    <w:rsid w:val="002A032D"/>
    <w:rsid w:val="002A255A"/>
    <w:rsid w:val="003150C9"/>
    <w:rsid w:val="00321F70"/>
    <w:rsid w:val="003439B0"/>
    <w:rsid w:val="00343E6C"/>
    <w:rsid w:val="00366C04"/>
    <w:rsid w:val="003C40B6"/>
    <w:rsid w:val="003D578C"/>
    <w:rsid w:val="003E08AD"/>
    <w:rsid w:val="003F1FA0"/>
    <w:rsid w:val="0045536A"/>
    <w:rsid w:val="00472A40"/>
    <w:rsid w:val="00496D07"/>
    <w:rsid w:val="004B5836"/>
    <w:rsid w:val="004E6426"/>
    <w:rsid w:val="0050157F"/>
    <w:rsid w:val="00520840"/>
    <w:rsid w:val="005B004A"/>
    <w:rsid w:val="005C6D3F"/>
    <w:rsid w:val="005D4407"/>
    <w:rsid w:val="005F33C9"/>
    <w:rsid w:val="005F3610"/>
    <w:rsid w:val="00622F6B"/>
    <w:rsid w:val="006940FC"/>
    <w:rsid w:val="006945EA"/>
    <w:rsid w:val="00695D62"/>
    <w:rsid w:val="006B7F98"/>
    <w:rsid w:val="00700810"/>
    <w:rsid w:val="00765117"/>
    <w:rsid w:val="0077702D"/>
    <w:rsid w:val="007A74F0"/>
    <w:rsid w:val="00801ABD"/>
    <w:rsid w:val="00802631"/>
    <w:rsid w:val="00810515"/>
    <w:rsid w:val="008228E1"/>
    <w:rsid w:val="00841AB7"/>
    <w:rsid w:val="0084418B"/>
    <w:rsid w:val="00885409"/>
    <w:rsid w:val="0089565E"/>
    <w:rsid w:val="008A1903"/>
    <w:rsid w:val="008D1EFB"/>
    <w:rsid w:val="008D2D4A"/>
    <w:rsid w:val="00944DB2"/>
    <w:rsid w:val="009452AA"/>
    <w:rsid w:val="0095338C"/>
    <w:rsid w:val="009B39E2"/>
    <w:rsid w:val="009C05E2"/>
    <w:rsid w:val="00A067FC"/>
    <w:rsid w:val="00AA1499"/>
    <w:rsid w:val="00AA3B29"/>
    <w:rsid w:val="00AB1607"/>
    <w:rsid w:val="00AE6937"/>
    <w:rsid w:val="00AF714D"/>
    <w:rsid w:val="00B12A35"/>
    <w:rsid w:val="00B32ABE"/>
    <w:rsid w:val="00B34909"/>
    <w:rsid w:val="00B52DC4"/>
    <w:rsid w:val="00C41F52"/>
    <w:rsid w:val="00C56049"/>
    <w:rsid w:val="00C83D0C"/>
    <w:rsid w:val="00C9385C"/>
    <w:rsid w:val="00CF7F38"/>
    <w:rsid w:val="00D158B3"/>
    <w:rsid w:val="00D37FCA"/>
    <w:rsid w:val="00D56494"/>
    <w:rsid w:val="00D7067B"/>
    <w:rsid w:val="00D77089"/>
    <w:rsid w:val="00DA52E2"/>
    <w:rsid w:val="00DF0DAF"/>
    <w:rsid w:val="00E02B29"/>
    <w:rsid w:val="00E107E2"/>
    <w:rsid w:val="00E77FC7"/>
    <w:rsid w:val="00E838F2"/>
    <w:rsid w:val="00EA05D0"/>
    <w:rsid w:val="00F45739"/>
    <w:rsid w:val="00F65E52"/>
    <w:rsid w:val="00F8141D"/>
    <w:rsid w:val="00FA5274"/>
    <w:rsid w:val="00FA5A8F"/>
    <w:rsid w:val="00FE04A8"/>
    <w:rsid w:val="00FE09A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F20FC25"/>
  <w15:chartTrackingRefBased/>
  <w15:docId w15:val="{85E2A734-3D51-458B-8C02-1418B9E0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120"/>
      <w:jc w:val="right"/>
      <w:outlineLvl w:val="2"/>
    </w:pPr>
    <w:rPr>
      <w:rFonts w:ascii="Arial Narrow" w:hAnsi="Arial Narrow"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framePr w:hSpace="141" w:wrap="around" w:vAnchor="text" w:hAnchor="margin" w:y="42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16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rFonts w:ascii="Arial Narrow" w:hAnsi="Arial Narrow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Textoennegrita">
    <w:name w:val="Strong"/>
    <w:qFormat/>
    <w:rPr>
      <w:b/>
      <w:bCs/>
    </w:rPr>
  </w:style>
  <w:style w:type="paragraph" w:styleId="Sangradetextonormal">
    <w:name w:val="Body Text Indent"/>
    <w:basedOn w:val="Normal"/>
    <w:semiHidden/>
    <w:pPr>
      <w:ind w:left="705" w:hanging="705"/>
    </w:pPr>
    <w:rPr>
      <w:rFonts w:ascii="Verdana" w:hAnsi="Verdana"/>
      <w:sz w:val="17"/>
      <w:szCs w:val="17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oindependiente3">
    <w:name w:val="Body Text 3"/>
    <w:basedOn w:val="Normal"/>
    <w:semiHidden/>
    <w:pPr>
      <w:tabs>
        <w:tab w:val="left" w:pos="426"/>
      </w:tabs>
      <w:jc w:val="both"/>
    </w:pPr>
    <w:rPr>
      <w:rFonts w:ascii="Arial Narrow" w:hAnsi="Arial Narrow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9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439B0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29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77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idad@andaluciatrade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tenda.es" TargetMode="External"/><Relationship Id="rId2" Type="http://schemas.openxmlformats.org/officeDocument/2006/relationships/hyperlink" Target="mailto:altaempresas@extenda.e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bp\CONFIG~1\Temp\Ficha%20Empresa2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CFF9EFFA183B41BEB8A89FF2CC125E" ma:contentTypeVersion="17" ma:contentTypeDescription="Crear nuevo documento." ma:contentTypeScope="" ma:versionID="559d61a93aeeb8232fffc173c7ddc128">
  <xsd:schema xmlns:xsd="http://www.w3.org/2001/XMLSchema" xmlns:xs="http://www.w3.org/2001/XMLSchema" xmlns:p="http://schemas.microsoft.com/office/2006/metadata/properties" xmlns:ns2="89dcf887-dcca-4996-9b3c-b4c0d9b5c580" xmlns:ns3="40a83346-1c05-4ddf-8b0a-85629ac64137" targetNamespace="http://schemas.microsoft.com/office/2006/metadata/properties" ma:root="true" ma:fieldsID="0ff822266bf67c5d6b0f99f07a86335f" ns2:_="" ns3:_="">
    <xsd:import namespace="89dcf887-dcca-4996-9b3c-b4c0d9b5c580"/>
    <xsd:import namespace="40a83346-1c05-4ddf-8b0a-85629ac641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f887-dcca-4996-9b3c-b4c0d9b5c5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98b0dfc-bfa0-4cda-8c81-09245e31a1d4}" ma:internalName="TaxCatchAll" ma:showField="CatchAllData" ma:web="89dcf887-dcca-4996-9b3c-b4c0d9b5c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3346-1c05-4ddf-8b0a-85629ac64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42fa157-a9b9-4c16-98ea-3b5a08419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cf887-dcca-4996-9b3c-b4c0d9b5c580" xsi:nil="true"/>
    <lcf76f155ced4ddcb4097134ff3c332f xmlns="40a83346-1c05-4ddf-8b0a-85629ac641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75DA3-BFCB-4E11-9489-0F155F168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62930-0CB2-4D10-9BDB-FB3961CA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f887-dcca-4996-9b3c-b4c0d9b5c580"/>
    <ds:schemaRef ds:uri="40a83346-1c05-4ddf-8b0a-85629ac64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1E175-8DFD-4CBC-92A7-082EFFEDE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713DA-374B-4912-8EE5-7239AFD550CA}">
  <ds:schemaRefs>
    <ds:schemaRef ds:uri="http://schemas.microsoft.com/office/2006/metadata/properties"/>
    <ds:schemaRef ds:uri="http://schemas.microsoft.com/office/infopath/2007/PartnerControls"/>
    <ds:schemaRef ds:uri="89dcf887-dcca-4996-9b3c-b4c0d9b5c580"/>
    <ds:schemaRef ds:uri="40a83346-1c05-4ddf-8b0a-85629ac641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Empresa25</Template>
  <TotalTime>1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Empresa</vt:lpstr>
    </vt:vector>
  </TitlesOfParts>
  <Company>CdeA</Company>
  <LinksUpToDate>false</LinksUpToDate>
  <CharactersWithSpaces>2395</CharactersWithSpaces>
  <SharedDoc>false</SharedDoc>
  <HLinks>
    <vt:vector size="12" baseType="variant">
      <vt:variant>
        <vt:i4>8323188</vt:i4>
      </vt:variant>
      <vt:variant>
        <vt:i4>3</vt:i4>
      </vt:variant>
      <vt:variant>
        <vt:i4>0</vt:i4>
      </vt:variant>
      <vt:variant>
        <vt:i4>5</vt:i4>
      </vt:variant>
      <vt:variant>
        <vt:lpwstr>http://www.extenda.es/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mailto:extenda@extenda.es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Empresa</dc:title>
  <dc:subject/>
  <dc:creator>sbp</dc:creator>
  <cp:keywords/>
  <cp:lastModifiedBy>Salado Marquez, Aurora</cp:lastModifiedBy>
  <cp:revision>2</cp:revision>
  <cp:lastPrinted>2004-02-03T08:02:00Z</cp:lastPrinted>
  <dcterms:created xsi:type="dcterms:W3CDTF">2024-09-12T08:35:00Z</dcterms:created>
  <dcterms:modified xsi:type="dcterms:W3CDTF">2024-09-12T08:35:00Z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0x010100E9CFF9EFFA183B41BEB8A89FF2CC125E</vt:lpwstr>
  </property>
</Properties>
</file>